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86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bookmarkStart w:id="0" w:name="_GoBack"/>
      <w:bookmarkEnd w:id="0"/>
      <w:r>
        <w:rPr>
          <w:b/>
          <w:sz w:val="22"/>
        </w:rPr>
        <w:t>Rif. Pratica VV.F. n.</w:t>
      </w:r>
    </w:p>
    <w:permStart w:id="2127591992" w:edGrp="everyone"/>
    <w:p w:rsidR="00DA6686" w:rsidRDefault="00DA6686" w:rsidP="00505C45">
      <w:pPr>
        <w:pStyle w:val="Intestazione"/>
        <w:framePr w:w="2008" w:h="1091" w:hRule="exact" w:hSpace="141" w:wrap="auto" w:vAnchor="text" w:hAnchor="page" w:x="610" w:y="41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bookmarkStart w:id="1" w:name="Testo3"/>
      <w:r>
        <w:rPr>
          <w:rFonts w:ascii="Courier New" w:hAnsi="Courier New"/>
          <w:b/>
          <w:sz w:val="26"/>
          <w:u w:val="single"/>
        </w:rPr>
        <w:instrText xml:space="preserve"> FORMTEXT </w:instrText>
      </w:r>
      <w:r>
        <w:rPr>
          <w:rFonts w:ascii="Courier New" w:hAnsi="Courier New"/>
          <w:b/>
          <w:sz w:val="26"/>
          <w:u w:val="single"/>
        </w:rPr>
      </w:r>
      <w:r>
        <w:rPr>
          <w:rFonts w:ascii="Courier New" w:hAnsi="Courier New"/>
          <w:b/>
          <w:sz w:val="26"/>
          <w:u w:val="single"/>
        </w:rPr>
        <w:fldChar w:fldCharType="separate"/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noProof/>
          <w:sz w:val="26"/>
          <w:u w:val="single"/>
        </w:rPr>
        <w:t> </w:t>
      </w:r>
      <w:r>
        <w:rPr>
          <w:rFonts w:ascii="Courier New" w:hAnsi="Courier New"/>
          <w:b/>
          <w:sz w:val="26"/>
          <w:u w:val="single"/>
        </w:rPr>
        <w:fldChar w:fldCharType="end"/>
      </w:r>
      <w:bookmarkEnd w:id="1"/>
      <w:permEnd w:id="2127591992"/>
    </w:p>
    <w:p w:rsidR="000803ED" w:rsidRPr="000E5152" w:rsidRDefault="000803ED" w:rsidP="00C21FB9">
      <w:pPr>
        <w:framePr w:w="2008" w:h="1068" w:hRule="exact" w:hSpace="141" w:wrap="auto" w:vAnchor="text" w:hAnchor="page" w:x="3138" w:y="41"/>
        <w:pBdr>
          <w:top w:val="single" w:sz="12" w:space="6" w:color="C0C0C0"/>
          <w:left w:val="single" w:sz="12" w:space="6" w:color="C0C0C0"/>
          <w:bottom w:val="single" w:sz="12" w:space="6" w:color="C0C0C0"/>
          <w:right w:val="single" w:sz="12" w:space="6" w:color="C0C0C0"/>
        </w:pBdr>
        <w:jc w:val="center"/>
        <w:rPr>
          <w:rFonts w:ascii="Arial" w:hAnsi="Arial"/>
          <w:color w:val="000000"/>
          <w:sz w:val="16"/>
        </w:rPr>
      </w:pPr>
      <w:r w:rsidRPr="000E5152">
        <w:rPr>
          <w:rFonts w:ascii="Arial" w:hAnsi="Arial"/>
          <w:color w:val="000000"/>
          <w:sz w:val="16"/>
        </w:rPr>
        <w:t>Spazio per protoco</w:t>
      </w:r>
      <w:r w:rsidRPr="000E5152">
        <w:rPr>
          <w:rFonts w:ascii="Arial" w:hAnsi="Arial"/>
          <w:color w:val="000000"/>
          <w:sz w:val="16"/>
        </w:rPr>
        <w:t>l</w:t>
      </w:r>
      <w:r w:rsidRPr="000E5152">
        <w:rPr>
          <w:rFonts w:ascii="Arial" w:hAnsi="Arial"/>
          <w:color w:val="000000"/>
          <w:sz w:val="16"/>
        </w:rPr>
        <w:t>lo</w:t>
      </w: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9318AE" w:rsidRDefault="009318AE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DA6686" w:rsidRDefault="00DA6686">
      <w:pPr>
        <w:pStyle w:val="BodyText2"/>
        <w:spacing w:line="80" w:lineRule="atLeast"/>
        <w:ind w:right="284"/>
        <w:rPr>
          <w:sz w:val="24"/>
        </w:rPr>
      </w:pPr>
      <w:r>
        <w:rPr>
          <w:b/>
          <w:sz w:val="26"/>
        </w:rPr>
        <w:t>AL COMANDO PROVINCIALE DEI VIGILI DEL FUOCO DI</w:t>
      </w:r>
    </w:p>
    <w:p w:rsidR="00DA6686" w:rsidRDefault="00DA6686">
      <w:pPr>
        <w:pStyle w:val="Corpotesto"/>
        <w:spacing w:line="120" w:lineRule="exact"/>
        <w:ind w:left="5103" w:right="709"/>
        <w:rPr>
          <w:rFonts w:ascii="Times New Roman" w:hAnsi="Times New Roman"/>
          <w:b/>
        </w:rPr>
      </w:pPr>
    </w:p>
    <w:p w:rsidR="00DA6686" w:rsidRDefault="00DA6686">
      <w:pPr>
        <w:pStyle w:val="Primarigaparagrafo"/>
        <w:spacing w:before="120"/>
        <w:ind w:left="0" w:right="-1" w:firstLine="0"/>
        <w:jc w:val="center"/>
        <w:rPr>
          <w:rFonts w:ascii="Courier New" w:hAnsi="Courier New"/>
          <w:b/>
          <w:sz w:val="26"/>
          <w:u w:val="single"/>
        </w:rPr>
      </w:pPr>
      <w:permStart w:id="375865291" w:edGrp="everyone"/>
      <w:r>
        <w:rPr>
          <w:rFonts w:ascii="Courier New" w:hAnsi="Courier New"/>
          <w:b/>
          <w:sz w:val="26"/>
          <w:u w:val="single"/>
        </w:rPr>
        <w:t>______</w:t>
      </w:r>
      <w:r w:rsidR="00805EAF">
        <w:rPr>
          <w:rFonts w:ascii="Courier New" w:hAnsi="Courier New"/>
          <w:snapToGrid w:val="0"/>
          <w:u w:val="single"/>
        </w:rPr>
        <w:t xml:space="preserve">     </w:t>
      </w:r>
      <w:r>
        <w:rPr>
          <w:rFonts w:ascii="Courier New" w:hAnsi="Courier New"/>
          <w:b/>
          <w:sz w:val="26"/>
          <w:u w:val="single"/>
        </w:rPr>
        <w:t>________</w:t>
      </w:r>
      <w:permEnd w:id="375865291"/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  <w:r>
        <w:rPr>
          <w:rFonts w:ascii="Times New Roman" w:hAnsi="Times New Roman"/>
          <w:snapToGrid w:val="0"/>
          <w:sz w:val="12"/>
        </w:rPr>
        <w:t>Provincia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DA6686" w:rsidRPr="00226F40" w:rsidRDefault="00DA66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5653B">
        <w:rPr>
          <w:rFonts w:ascii="Arial" w:hAnsi="Arial" w:cs="Arial"/>
          <w:b/>
          <w:bCs/>
          <w:sz w:val="24"/>
          <w:szCs w:val="24"/>
        </w:rPr>
        <w:t xml:space="preserve">DICHIARAZIONE </w:t>
      </w:r>
      <w:r w:rsidRPr="00226F40">
        <w:rPr>
          <w:rFonts w:ascii="Arial" w:hAnsi="Arial" w:cs="Arial"/>
          <w:b/>
          <w:bCs/>
          <w:sz w:val="24"/>
          <w:szCs w:val="24"/>
        </w:rPr>
        <w:t>PER VOLTURA</w:t>
      </w:r>
    </w:p>
    <w:p w:rsidR="009B146B" w:rsidRPr="00226F40" w:rsidRDefault="009B146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8"/>
          <w:szCs w:val="18"/>
        </w:rPr>
      </w:pPr>
      <w:r w:rsidRPr="00226F40">
        <w:rPr>
          <w:rFonts w:ascii="Arial" w:hAnsi="Arial" w:cs="Arial"/>
          <w:bCs/>
          <w:sz w:val="18"/>
          <w:szCs w:val="18"/>
        </w:rPr>
        <w:t xml:space="preserve">(artt. 46 e 47 del </w:t>
      </w:r>
      <w:r w:rsidRPr="00226F40">
        <w:rPr>
          <w:sz w:val="18"/>
          <w:szCs w:val="18"/>
        </w:rPr>
        <w:t>D.P.R. 445/2000)</w:t>
      </w:r>
    </w:p>
    <w:p w:rsidR="00DA6686" w:rsidRDefault="00DA6686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p w:rsidR="009318AE" w:rsidRDefault="009318AE">
      <w:pPr>
        <w:pStyle w:val="Primarigaparagrafo"/>
        <w:ind w:left="0" w:right="0" w:firstLine="0"/>
        <w:jc w:val="center"/>
        <w:rPr>
          <w:rFonts w:ascii="Times New Roman" w:hAnsi="Times New Roman"/>
          <w:snapToGrid w:val="0"/>
          <w:sz w:val="12"/>
        </w:rPr>
      </w:pP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"/>
        <w:gridCol w:w="142"/>
        <w:gridCol w:w="425"/>
        <w:gridCol w:w="425"/>
        <w:gridCol w:w="1011"/>
        <w:gridCol w:w="1116"/>
        <w:gridCol w:w="567"/>
        <w:gridCol w:w="345"/>
        <w:gridCol w:w="346"/>
        <w:gridCol w:w="345"/>
        <w:gridCol w:w="239"/>
        <w:gridCol w:w="107"/>
        <w:gridCol w:w="345"/>
        <w:gridCol w:w="134"/>
        <w:gridCol w:w="212"/>
        <w:gridCol w:w="336"/>
        <w:gridCol w:w="70"/>
        <w:gridCol w:w="285"/>
        <w:gridCol w:w="345"/>
        <w:gridCol w:w="79"/>
        <w:gridCol w:w="214"/>
        <w:gridCol w:w="53"/>
        <w:gridCol w:w="345"/>
        <w:gridCol w:w="346"/>
        <w:gridCol w:w="176"/>
        <w:gridCol w:w="169"/>
        <w:gridCol w:w="346"/>
        <w:gridCol w:w="345"/>
        <w:gridCol w:w="517"/>
      </w:tblGrid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1096758083" w:edGrp="everyone" w:colFirst="1" w:colLast="1"/>
            <w:permStart w:id="1242110849" w:edGrp="everyone" w:colFirst="2" w:colLast="2"/>
            <w:r>
              <w:rPr>
                <w:color w:val="000000"/>
              </w:rPr>
              <w:t>Il sottoscritto</w:t>
            </w:r>
          </w:p>
        </w:tc>
        <w:tc>
          <w:tcPr>
            <w:tcW w:w="5528" w:type="dxa"/>
            <w:gridSpan w:val="1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290" w:type="dxa"/>
            <w:gridSpan w:val="1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1096758083"/>
      <w:permEnd w:id="1242110849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</w:rPr>
            </w:pPr>
          </w:p>
        </w:tc>
        <w:tc>
          <w:tcPr>
            <w:tcW w:w="5528" w:type="dxa"/>
            <w:gridSpan w:val="1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3290" w:type="dxa"/>
            <w:gridSpan w:val="1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nome</w:t>
            </w:r>
          </w:p>
        </w:tc>
      </w:tr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1427537463" w:edGrp="everyone" w:colFirst="1" w:colLast="1"/>
            <w:permStart w:id="635528062" w:edGrp="everyone" w:colFirst="2" w:colLast="2"/>
            <w:permStart w:id="2043435153" w:edGrp="everyone" w:colFirst="3" w:colLast="3"/>
            <w:permStart w:id="676355592" w:edGrp="everyone" w:colFirst="4" w:colLast="4"/>
            <w:r>
              <w:rPr>
                <w:color w:val="000000"/>
              </w:rPr>
              <w:t>domiciliato in</w:t>
            </w:r>
          </w:p>
        </w:tc>
        <w:tc>
          <w:tcPr>
            <w:tcW w:w="4394" w:type="dxa"/>
            <w:gridSpan w:val="8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993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2297" w:type="dxa"/>
            <w:gridSpan w:val="8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1427537463"/>
      <w:permEnd w:id="635528062"/>
      <w:permEnd w:id="2043435153"/>
      <w:permEnd w:id="676355592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196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b/>
                <w:color w:val="000000"/>
                <w:szCs w:val="12"/>
                <w:lang/>
              </w:rPr>
            </w:pPr>
          </w:p>
        </w:tc>
        <w:tc>
          <w:tcPr>
            <w:tcW w:w="4394" w:type="dxa"/>
            <w:gridSpan w:val="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993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  <w:lang w:val="en-GB"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c.a.p.</w:t>
            </w:r>
          </w:p>
        </w:tc>
        <w:tc>
          <w:tcPr>
            <w:tcW w:w="2297" w:type="dxa"/>
            <w:gridSpan w:val="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</w:tr>
      <w:tr w:rsidR="00DA6686" w:rsidTr="00925D7F">
        <w:trPr>
          <w:trHeight w:val="227"/>
        </w:trPr>
        <w:tc>
          <w:tcPr>
            <w:tcW w:w="833" w:type="dxa"/>
            <w:gridSpan w:val="2"/>
            <w:tcBorders>
              <w:top w:val="nil"/>
            </w:tcBorders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  <w:permStart w:id="818236742" w:edGrp="everyone" w:colFirst="3" w:colLast="3"/>
            <w:permStart w:id="562906197" w:edGrp="everyone" w:colFirst="4" w:colLast="4"/>
            <w:permStart w:id="439633224" w:edGrp="everyone" w:colFirst="5" w:colLast="5"/>
            <w:permStart w:id="2059142243" w:edGrp="everyone" w:colFirst="6" w:colLast="6"/>
            <w:permStart w:id="1308844463" w:edGrp="everyone" w:colFirst="7" w:colLast="7"/>
            <w:permStart w:id="948835740" w:edGrp="everyone" w:colFirst="8" w:colLast="8"/>
            <w:permStart w:id="1814777109" w:edGrp="everyone" w:colFirst="9" w:colLast="9"/>
            <w:permStart w:id="1621848467" w:edGrp="everyone" w:colFirst="10" w:colLast="10"/>
            <w:permStart w:id="1387939432" w:edGrp="everyone" w:colFirst="11" w:colLast="11"/>
            <w:permStart w:id="604137859" w:edGrp="everyone" w:colFirst="12" w:colLast="12"/>
            <w:permStart w:id="918431000" w:edGrp="everyone" w:colFirst="13" w:colLast="13"/>
            <w:permStart w:id="2055947111" w:edGrp="everyone" w:colFirst="14" w:colLast="14"/>
            <w:permStart w:id="1134391378" w:edGrp="everyone" w:colFirst="15" w:colLast="15"/>
            <w:permStart w:id="489566298" w:edGrp="everyone" w:colFirst="16" w:colLast="16"/>
            <w:permStart w:id="1693389567" w:edGrp="everyone" w:colFirst="17" w:colLast="17"/>
            <w:permStart w:id="1695047695" w:edGrp="everyone" w:colFirst="18" w:colLast="18"/>
            <w:permStart w:id="1652637972" w:edGrp="everyone" w:colFirst="0" w:colLast="0"/>
            <w:permStart w:id="909193256" w:edGrp="everyone" w:colFirst="1" w:colLast="1"/>
          </w:p>
        </w:tc>
        <w:tc>
          <w:tcPr>
            <w:tcW w:w="2977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color w:val="000000"/>
              </w:rPr>
            </w:pPr>
            <w:r>
              <w:rPr>
                <w:color w:val="000000"/>
              </w:rPr>
              <w:t>C.F.</w:t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3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55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gridSpan w:val="3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6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517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818236742"/>
      <w:permEnd w:id="562906197"/>
      <w:permEnd w:id="439633224"/>
      <w:permEnd w:id="2059142243"/>
      <w:permEnd w:id="1308844463"/>
      <w:permEnd w:id="948835740"/>
      <w:permEnd w:id="1814777109"/>
      <w:permEnd w:id="1621848467"/>
      <w:permEnd w:id="1387939432"/>
      <w:permEnd w:id="604137859"/>
      <w:permEnd w:id="918431000"/>
      <w:permEnd w:id="2055947111"/>
      <w:permEnd w:id="1134391378"/>
      <w:permEnd w:id="489566298"/>
      <w:permEnd w:id="1693389567"/>
      <w:permEnd w:id="1695047695"/>
      <w:permEnd w:id="1652637972"/>
      <w:permEnd w:id="909193256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833" w:type="dxa"/>
            <w:gridSpan w:val="2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97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  <w:tc>
          <w:tcPr>
            <w:tcW w:w="6266" w:type="dxa"/>
            <w:gridSpan w:val="23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codice fiscale della persona fisica</w:t>
            </w:r>
          </w:p>
        </w:tc>
      </w:tr>
      <w:tr w:rsidR="00DA6686" w:rsidTr="00925D7F">
        <w:trPr>
          <w:trHeight w:val="227"/>
        </w:trPr>
        <w:tc>
          <w:tcPr>
            <w:tcW w:w="269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  <w:permStart w:id="2100378493" w:edGrp="everyone" w:colFirst="0" w:colLast="0"/>
            <w:permStart w:id="942741980" w:edGrp="everyone" w:colFirst="1" w:colLast="1"/>
            <w:permStart w:id="1255370410" w:edGrp="everyone" w:colFirst="2" w:colLast="2"/>
          </w:p>
        </w:tc>
        <w:tc>
          <w:tcPr>
            <w:tcW w:w="3544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838" w:type="dxa"/>
            <w:gridSpan w:val="15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2100378493"/>
      <w:permEnd w:id="942741980"/>
      <w:permEnd w:id="1255370410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3838" w:type="dxa"/>
            <w:gridSpan w:val="1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  <w:tr w:rsidR="00DA6686" w:rsidTr="00925D7F">
        <w:trPr>
          <w:trHeight w:val="227"/>
        </w:trPr>
        <w:tc>
          <w:tcPr>
            <w:tcW w:w="168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483218087" w:edGrp="everyone" w:colFirst="1" w:colLast="1"/>
            <w:r>
              <w:rPr>
                <w:rFonts w:ascii="Times New Roman" w:hAnsi="Times New Roman"/>
                <w:color w:val="000000"/>
              </w:rPr>
              <w:t xml:space="preserve">nella sua qualità di </w:t>
            </w:r>
          </w:p>
        </w:tc>
        <w:tc>
          <w:tcPr>
            <w:tcW w:w="8393" w:type="dxa"/>
            <w:gridSpan w:val="25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483218087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16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8393" w:type="dxa"/>
            <w:gridSpan w:val="25"/>
            <w:tcBorders>
              <w:left w:val="nil"/>
              <w:bottom w:val="nil"/>
              <w:right w:val="nil"/>
            </w:tcBorders>
            <w:vAlign w:val="center"/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qualifica  rivestita  (titolare, legale rappresentante, amministratore, proprietario, gestore, etc.)</w:t>
            </w:r>
          </w:p>
        </w:tc>
      </w:tr>
      <w:tr w:rsidR="00DA6686" w:rsidTr="00925D7F">
        <w:trPr>
          <w:trHeight w:val="227"/>
        </w:trPr>
        <w:tc>
          <w:tcPr>
            <w:tcW w:w="691" w:type="dxa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color w:val="000000"/>
              </w:rPr>
            </w:pPr>
            <w:permStart w:id="1625434340" w:edGrp="everyone" w:colFirst="1" w:colLast="1"/>
            <w:r>
              <w:rPr>
                <w:color w:val="000000"/>
              </w:rPr>
              <w:t>della</w:t>
            </w:r>
          </w:p>
        </w:tc>
        <w:tc>
          <w:tcPr>
            <w:tcW w:w="9385" w:type="dxa"/>
            <w:gridSpan w:val="28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1625434340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</w:rPr>
            </w:pPr>
          </w:p>
        </w:tc>
        <w:tc>
          <w:tcPr>
            <w:tcW w:w="9385" w:type="dxa"/>
            <w:gridSpan w:val="28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ragione  sociale ditta, impresa, ente, società, associazione, etc.</w:t>
            </w:r>
          </w:p>
        </w:tc>
      </w:tr>
      <w:tr w:rsidR="00DA6686" w:rsidTr="00925D7F">
        <w:trPr>
          <w:trHeight w:val="22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755896688" w:edGrp="everyone" w:colFirst="2" w:colLast="2"/>
            <w:permStart w:id="1384725509" w:edGrp="everyone" w:colFirst="3" w:colLast="3"/>
            <w:permStart w:id="132385198" w:edGrp="everyone" w:colFirst="1" w:colLast="1"/>
            <w:r>
              <w:rPr>
                <w:rFonts w:ascii="Times New Roman" w:hAnsi="Times New Roman"/>
                <w:color w:val="000000"/>
              </w:rPr>
              <w:t xml:space="preserve">con sede in </w:t>
            </w:r>
          </w:p>
        </w:tc>
        <w:tc>
          <w:tcPr>
            <w:tcW w:w="6307" w:type="dxa"/>
            <w:gridSpan w:val="17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4" w:type="dxa"/>
            <w:gridSpan w:val="5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377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755896688"/>
      <w:permEnd w:id="1384725509"/>
      <w:permEnd w:id="132385198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17"/>
        </w:trPr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Cs w:val="12"/>
              </w:rPr>
            </w:pPr>
          </w:p>
        </w:tc>
        <w:tc>
          <w:tcPr>
            <w:tcW w:w="6307" w:type="dxa"/>
            <w:gridSpan w:val="17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1377" w:type="dxa"/>
            <w:gridSpan w:val="4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  <w:lang w:val="en-GB"/>
              </w:rPr>
              <w:t>c.a.p.</w:t>
            </w:r>
          </w:p>
        </w:tc>
      </w:tr>
      <w:tr w:rsidR="00DA6686" w:rsidTr="00925D7F">
        <w:trPr>
          <w:trHeight w:val="227"/>
        </w:trPr>
        <w:tc>
          <w:tcPr>
            <w:tcW w:w="6856" w:type="dxa"/>
            <w:gridSpan w:val="17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  <w:permStart w:id="1901484971" w:edGrp="everyone" w:colFirst="1" w:colLast="1"/>
            <w:permStart w:id="1925532325" w:edGrp="everyone" w:colFirst="2" w:colLast="2"/>
            <w:permStart w:id="1025983346" w:edGrp="everyone" w:colFirst="0" w:colLast="0"/>
          </w:p>
        </w:tc>
        <w:tc>
          <w:tcPr>
            <w:tcW w:w="709" w:type="dxa"/>
            <w:gridSpan w:val="3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2511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1901484971"/>
      <w:permEnd w:id="1925532325"/>
      <w:permEnd w:id="1025983346"/>
      <w:tr w:rsidR="00DA6686" w:rsidTr="00925D7F">
        <w:tblPrEx>
          <w:tblCellMar>
            <w:left w:w="0" w:type="dxa"/>
            <w:right w:w="0" w:type="dxa"/>
          </w:tblCellMar>
        </w:tblPrEx>
        <w:tc>
          <w:tcPr>
            <w:tcW w:w="6856" w:type="dxa"/>
            <w:gridSpan w:val="17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511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DA6686" w:rsidTr="00925D7F">
        <w:trPr>
          <w:trHeight w:val="227"/>
        </w:trPr>
        <w:tc>
          <w:tcPr>
            <w:tcW w:w="2694" w:type="dxa"/>
            <w:gridSpan w:val="5"/>
            <w:tcBorders>
              <w:top w:val="nil"/>
            </w:tcBorders>
          </w:tcPr>
          <w:p w:rsidR="00DA6686" w:rsidRDefault="00DA6686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color w:val="000000"/>
                <w:lang/>
              </w:rPr>
            </w:pPr>
            <w:permStart w:id="834948555" w:edGrp="everyone" w:colFirst="0" w:colLast="0"/>
            <w:permStart w:id="2137881678" w:edGrp="everyone" w:colFirst="1" w:colLast="1"/>
            <w:permStart w:id="1613384457" w:edGrp="everyone" w:colFirst="2" w:colLast="2"/>
          </w:p>
        </w:tc>
        <w:tc>
          <w:tcPr>
            <w:tcW w:w="3544" w:type="dxa"/>
            <w:gridSpan w:val="9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3838" w:type="dxa"/>
            <w:gridSpan w:val="15"/>
            <w:tcBorders>
              <w:top w:val="nil"/>
            </w:tcBorders>
            <w:vAlign w:val="center"/>
          </w:tcPr>
          <w:p w:rsidR="00DA6686" w:rsidRDefault="00DA6686">
            <w:pPr>
              <w:pStyle w:val="Corpodeltesto-luraschi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834948555"/>
      <w:permEnd w:id="2137881678"/>
      <w:permEnd w:id="1613384457"/>
      <w:tr w:rsidR="00DA6686" w:rsidTr="00925D7F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2694" w:type="dxa"/>
            <w:gridSpan w:val="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9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</w:t>
            </w:r>
          </w:p>
        </w:tc>
        <w:tc>
          <w:tcPr>
            <w:tcW w:w="3838" w:type="dxa"/>
            <w:gridSpan w:val="15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Indirizzo di posta elettronica certificata</w:t>
            </w:r>
          </w:p>
        </w:tc>
      </w:tr>
    </w:tbl>
    <w:p w:rsidR="007869EC" w:rsidRDefault="007869EC">
      <w:pPr>
        <w:autoSpaceDE w:val="0"/>
        <w:autoSpaceDN w:val="0"/>
        <w:adjustRightInd w:val="0"/>
        <w:jc w:val="both"/>
      </w:pPr>
    </w:p>
    <w:p w:rsidR="00DA6686" w:rsidRPr="008334F9" w:rsidRDefault="00DA6686">
      <w:pPr>
        <w:autoSpaceDE w:val="0"/>
        <w:autoSpaceDN w:val="0"/>
        <w:adjustRightInd w:val="0"/>
        <w:jc w:val="both"/>
        <w:rPr>
          <w:b/>
          <w:strike/>
          <w:sz w:val="28"/>
        </w:rPr>
      </w:pPr>
      <w:r>
        <w:t xml:space="preserve">consapevole delle conseguenze penali e amministrative previste dagli artt. 75 e 76 del D.P.R. 445/2000 in caso di dichiarazioni mendaci e formazione </w:t>
      </w:r>
      <w:r w:rsidR="00A60518">
        <w:t xml:space="preserve">o uso di atti falsi nonché delle sanzioni penali </w:t>
      </w:r>
      <w:r w:rsidR="00A60518" w:rsidRPr="008334F9">
        <w:t>previste dalla vigente normativa</w:t>
      </w:r>
      <w:r w:rsidRPr="008334F9">
        <w:t xml:space="preserve"> </w:t>
      </w:r>
    </w:p>
    <w:p w:rsidR="00DA6686" w:rsidRDefault="00DA6686">
      <w:pPr>
        <w:pStyle w:val="Corpotesto"/>
        <w:spacing w:before="60" w:after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 I C H I A R A</w:t>
      </w:r>
    </w:p>
    <w:tbl>
      <w:tblPr>
        <w:tblW w:w="10103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"/>
        <w:gridCol w:w="690"/>
        <w:gridCol w:w="2505"/>
        <w:gridCol w:w="67"/>
        <w:gridCol w:w="138"/>
        <w:gridCol w:w="882"/>
        <w:gridCol w:w="532"/>
        <w:gridCol w:w="448"/>
        <w:gridCol w:w="1152"/>
        <w:gridCol w:w="463"/>
        <w:gridCol w:w="710"/>
        <w:gridCol w:w="426"/>
        <w:gridCol w:w="84"/>
        <w:gridCol w:w="1051"/>
        <w:gridCol w:w="938"/>
      </w:tblGrid>
      <w:tr w:rsidR="00DA6686" w:rsidTr="00B33E15">
        <w:trPr>
          <w:trHeight w:val="271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A6686" w:rsidRDefault="00DA6686" w:rsidP="00314683">
            <w:pPr>
              <w:pStyle w:val="Corpodeltesto-luraschi"/>
              <w:snapToGrid w:val="0"/>
              <w:rPr>
                <w:color w:val="000000"/>
              </w:rPr>
            </w:pPr>
            <w:permStart w:id="984680402" w:edGrp="everyone" w:colFirst="1" w:colLast="1"/>
            <w:r>
              <w:t>di essere subentrato</w:t>
            </w:r>
            <w:r w:rsidR="00925D7F">
              <w:t>,</w:t>
            </w:r>
            <w:r>
              <w:t xml:space="preserve"> </w:t>
            </w:r>
            <w:r w:rsidR="00B33E15">
              <w:t xml:space="preserve">a seguito di: </w:t>
            </w:r>
          </w:p>
        </w:tc>
        <w:tc>
          <w:tcPr>
            <w:tcW w:w="6824" w:type="dxa"/>
            <w:gridSpan w:val="11"/>
            <w:tcBorders>
              <w:top w:val="nil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984680402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429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6686" w:rsidRDefault="00DA6686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580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6686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indicare titolo e riferimenti del subentro</w:t>
            </w:r>
          </w:p>
        </w:tc>
      </w:tr>
      <w:tr w:rsidR="00314683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4683" w:rsidRPr="00314683" w:rsidRDefault="00314683" w:rsidP="00314683">
            <w:pPr>
              <w:pStyle w:val="Corpodeltesto-luraschi"/>
              <w:snapToGrid w:val="0"/>
            </w:pPr>
            <w:permStart w:id="1216106966" w:edGrp="everyone" w:colFirst="1" w:colLast="1"/>
            <w:r>
              <w:t xml:space="preserve"> </w:t>
            </w:r>
            <w:r w:rsidR="00B33E15" w:rsidRPr="008334F9">
              <w:t>quale responsabile</w:t>
            </w:r>
            <w:r w:rsidR="00B33E15">
              <w:t xml:space="preserve"> dell’attività</w:t>
            </w:r>
          </w:p>
        </w:tc>
        <w:tc>
          <w:tcPr>
            <w:tcW w:w="6824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683" w:rsidRDefault="00314683" w:rsidP="001478A9">
            <w:pPr>
              <w:pStyle w:val="Corpodeltesto-luraschi"/>
              <w:rPr>
                <w:color w:val="000000"/>
                <w:sz w:val="14"/>
                <w:szCs w:val="14"/>
              </w:rPr>
            </w:pPr>
          </w:p>
        </w:tc>
      </w:tr>
      <w:permEnd w:id="1216106966"/>
      <w:tr w:rsidR="00314683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32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683" w:rsidRDefault="00314683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6824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314683" w:rsidRDefault="00B33E15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tipo di attività  (albergo, scuola, centrale termica, etc.)</w:t>
            </w:r>
          </w:p>
        </w:tc>
      </w:tr>
      <w:tr w:rsidR="00DA6686" w:rsidTr="00B33E15">
        <w:trPr>
          <w:trHeight w:val="271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DA6686" w:rsidRDefault="00DA6686" w:rsidP="00314683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1887269811" w:edGrp="everyone" w:colFirst="1" w:colLast="1"/>
            <w:permStart w:id="511198970" w:edGrp="everyone" w:colFirst="2" w:colLast="2"/>
            <w:permStart w:id="1050747136" w:edGrp="everyone" w:colFirst="3" w:colLast="3"/>
            <w:r>
              <w:rPr>
                <w:rFonts w:ascii="Times New Roman" w:hAnsi="Times New Roman"/>
                <w:color w:val="000000"/>
              </w:rPr>
              <w:t xml:space="preserve">sita in </w:t>
            </w:r>
          </w:p>
        </w:tc>
        <w:tc>
          <w:tcPr>
            <w:tcW w:w="7323" w:type="dxa"/>
            <w:gridSpan w:val="10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  <w:tc>
          <w:tcPr>
            <w:tcW w:w="938" w:type="dxa"/>
            <w:tcBorders>
              <w:top w:val="nil"/>
            </w:tcBorders>
            <w:vAlign w:val="bottom"/>
          </w:tcPr>
          <w:p w:rsidR="00DA6686" w:rsidRDefault="00DA6686">
            <w:pPr>
              <w:pStyle w:val="Corpotesto"/>
              <w:snapToGrid w:val="0"/>
              <w:rPr>
                <w:rFonts w:ascii="Courier New" w:hAnsi="Courier New"/>
                <w:color w:val="000000"/>
                <w:lang/>
              </w:rPr>
            </w:pPr>
          </w:p>
        </w:tc>
      </w:tr>
      <w:permEnd w:id="1887269811"/>
      <w:permEnd w:id="511198970"/>
      <w:permEnd w:id="1050747136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6686" w:rsidRDefault="00DA6686" w:rsidP="00314683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2"/>
              </w:rPr>
            </w:pPr>
          </w:p>
        </w:tc>
        <w:tc>
          <w:tcPr>
            <w:tcW w:w="7323" w:type="dxa"/>
            <w:gridSpan w:val="10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Indirizzo</w:t>
            </w:r>
          </w:p>
        </w:tc>
        <w:tc>
          <w:tcPr>
            <w:tcW w:w="1135" w:type="dxa"/>
            <w:gridSpan w:val="2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testo"/>
              <w:snapToGrid w:val="0"/>
              <w:jc w:val="center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n. civico</w:t>
            </w:r>
          </w:p>
        </w:tc>
        <w:tc>
          <w:tcPr>
            <w:tcW w:w="938" w:type="dxa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rFonts w:ascii="Courier New" w:hAnsi="Courier New"/>
                <w:color w:val="000000"/>
                <w:sz w:val="14"/>
                <w:szCs w:val="14"/>
                <w:lang/>
              </w:rPr>
            </w:pPr>
            <w:r w:rsidRPr="00314683">
              <w:rPr>
                <w:color w:val="000000"/>
                <w:sz w:val="14"/>
                <w:szCs w:val="14"/>
              </w:rPr>
              <w:t>c.a.p.</w:t>
            </w:r>
          </w:p>
        </w:tc>
      </w:tr>
      <w:tr w:rsidR="00DA6686" w:rsidTr="00B33E15">
        <w:trPr>
          <w:trHeight w:val="271"/>
        </w:trPr>
        <w:tc>
          <w:tcPr>
            <w:tcW w:w="6894" w:type="dxa"/>
            <w:gridSpan w:val="10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/>
              </w:rPr>
            </w:pPr>
            <w:permStart w:id="1371830211" w:edGrp="everyone" w:colFirst="0" w:colLast="0"/>
            <w:permStart w:id="458953939" w:edGrp="everyone" w:colFirst="1" w:colLast="1"/>
            <w:permStart w:id="93725407" w:edGrp="everyone" w:colFirst="2" w:colLast="2"/>
          </w:p>
        </w:tc>
        <w:tc>
          <w:tcPr>
            <w:tcW w:w="710" w:type="dxa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rFonts w:ascii="Courier New" w:hAnsi="Courier New"/>
                <w:color w:val="000000"/>
                <w:sz w:val="20"/>
                <w:lang/>
              </w:rPr>
            </w:pPr>
          </w:p>
        </w:tc>
        <w:tc>
          <w:tcPr>
            <w:tcW w:w="2499" w:type="dxa"/>
            <w:gridSpan w:val="4"/>
            <w:tcBorders>
              <w:top w:val="nil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jc w:val="left"/>
              <w:rPr>
                <w:rFonts w:ascii="Courier New" w:hAnsi="Courier New"/>
                <w:color w:val="000000"/>
                <w:sz w:val="20"/>
                <w:lang/>
              </w:rPr>
            </w:pPr>
          </w:p>
        </w:tc>
      </w:tr>
      <w:permEnd w:id="1371830211"/>
      <w:permEnd w:id="458953939"/>
      <w:permEnd w:id="93725407"/>
      <w:tr w:rsidR="00DA6686" w:rsidTr="00B33E15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6894" w:type="dxa"/>
            <w:gridSpan w:val="10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Comune</w:t>
            </w: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pStyle w:val="Corpodeltestopiccolo-Luraschi"/>
              <w:snapToGri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2499" w:type="dxa"/>
            <w:gridSpan w:val="4"/>
            <w:tcBorders>
              <w:left w:val="nil"/>
              <w:bottom w:val="nil"/>
              <w:right w:val="nil"/>
            </w:tcBorders>
          </w:tcPr>
          <w:p w:rsidR="00DA6686" w:rsidRDefault="00DA6686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telefono</w:t>
            </w:r>
          </w:p>
        </w:tc>
      </w:tr>
      <w:tr w:rsidR="00226F40" w:rsidTr="00B33E15">
        <w:tblPrEx>
          <w:tblCellMar>
            <w:left w:w="0" w:type="dxa"/>
            <w:right w:w="0" w:type="dxa"/>
          </w:tblCellMar>
        </w:tblPrEx>
        <w:trPr>
          <w:trHeight w:val="271"/>
        </w:trPr>
        <w:tc>
          <w:tcPr>
            <w:tcW w:w="34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226F40" w:rsidRDefault="00226F40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  <w:permStart w:id="1528695103" w:edGrp="everyone" w:colFirst="1" w:colLast="1"/>
            <w:r>
              <w:rPr>
                <w:rFonts w:ascii="Times New Roman" w:hAnsi="Times New Roman"/>
                <w:color w:val="000000"/>
              </w:rPr>
              <w:t>identificata con numero di pratica VV.F.:</w:t>
            </w:r>
          </w:p>
        </w:tc>
        <w:tc>
          <w:tcPr>
            <w:tcW w:w="1862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4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permEnd w:id="1528695103"/>
      <w:tr w:rsidR="00226F40" w:rsidTr="00B33E15">
        <w:tblPrEx>
          <w:tblCellMar>
            <w:left w:w="0" w:type="dxa"/>
            <w:right w:w="0" w:type="dxa"/>
          </w:tblCellMar>
        </w:tblPrEx>
        <w:trPr>
          <w:trHeight w:val="115"/>
        </w:trPr>
        <w:tc>
          <w:tcPr>
            <w:tcW w:w="3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pStyle w:val="Corpotesto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62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  <w:tc>
          <w:tcPr>
            <w:tcW w:w="482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6F40" w:rsidRDefault="00226F40">
            <w:pPr>
              <w:snapToGrid w:val="0"/>
              <w:rPr>
                <w:color w:val="000000"/>
              </w:rPr>
            </w:pPr>
          </w:p>
        </w:tc>
      </w:tr>
      <w:tr w:rsidR="00226F40" w:rsidRPr="00D14EED" w:rsidTr="00B33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768777910" w:edGrp="everyone" w:colFirst="1" w:colLast="1"/>
            <w:permStart w:id="150357893" w:edGrp="everyone" w:colFirst="2" w:colLast="2"/>
            <w:permStart w:id="368535715" w:edGrp="everyone" w:colFirst="3" w:colLast="3"/>
            <w:r>
              <w:rPr>
                <w:rFonts w:ascii="Times New Roman" w:hAnsi="Times New Roman"/>
              </w:rPr>
              <w:t>i</w:t>
            </w:r>
            <w:r w:rsidRPr="00D14EED">
              <w:rPr>
                <w:rFonts w:ascii="Times New Roman" w:hAnsi="Times New Roman"/>
              </w:rPr>
              <w:t>ndividuat</w:t>
            </w:r>
            <w:r>
              <w:rPr>
                <w:rFonts w:ascii="Times New Roman" w:hAnsi="Times New Roman"/>
              </w:rPr>
              <w:t>a/</w:t>
            </w:r>
            <w:r w:rsidRPr="00D14EED">
              <w:rPr>
                <w:rFonts w:ascii="Times New Roman" w:hAnsi="Times New Roman"/>
              </w:rPr>
              <w:t>e</w:t>
            </w:r>
            <w:r w:rsidRPr="00D14EED">
              <w:rPr>
                <w:rStyle w:val="Rimandonotaapidipagina"/>
              </w:rPr>
              <w:footnoteReference w:id="1"/>
            </w:r>
            <w:r w:rsidRPr="00D14EED">
              <w:rPr>
                <w:rFonts w:ascii="Times New Roman" w:hAnsi="Times New Roman"/>
              </w:rPr>
              <w:t xml:space="preserve"> ai n./sotto classe/ cat.:</w:t>
            </w:r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</w:tr>
      <w:tr w:rsidR="00226F40" w:rsidRPr="00D14EED" w:rsidTr="00B33E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7" w:type="dxa"/>
          <w:trHeight w:val="335"/>
        </w:trPr>
        <w:tc>
          <w:tcPr>
            <w:tcW w:w="3195" w:type="dxa"/>
            <w:gridSpan w:val="2"/>
            <w:tcBorders>
              <w:right w:val="single" w:sz="4" w:space="0" w:color="auto"/>
            </w:tcBorders>
            <w:vAlign w:val="center"/>
          </w:tcPr>
          <w:p w:rsidR="00226F40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339563085" w:edGrp="everyone" w:colFirst="1" w:colLast="1"/>
            <w:permStart w:id="2015300761" w:edGrp="everyone" w:colFirst="2" w:colLast="2"/>
            <w:permStart w:id="1075447082" w:edGrp="everyone" w:colFirst="3" w:colLast="3"/>
            <w:permEnd w:id="1768777910"/>
            <w:permEnd w:id="150357893"/>
            <w:permEnd w:id="368535715"/>
          </w:p>
        </w:tc>
        <w:tc>
          <w:tcPr>
            <w:tcW w:w="16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vAlign w:val="center"/>
          </w:tcPr>
          <w:p w:rsidR="00226F40" w:rsidRPr="00D14EED" w:rsidRDefault="00226F40" w:rsidP="007869EC">
            <w:pPr>
              <w:snapToGrid w:val="0"/>
              <w:rPr>
                <w:sz w:val="8"/>
              </w:rPr>
            </w:pPr>
          </w:p>
        </w:tc>
      </w:tr>
      <w:permEnd w:id="339563085"/>
      <w:permEnd w:id="2015300761"/>
      <w:permEnd w:id="1075447082"/>
    </w:tbl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226F40" w:rsidRDefault="00226F40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</w:p>
    <w:p w:rsidR="00DA6686" w:rsidRDefault="00341053">
      <w:pPr>
        <w:pStyle w:val="Testonormale1"/>
        <w:spacing w:before="40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DA6686">
        <w:rPr>
          <w:rFonts w:ascii="Times New Roman" w:hAnsi="Times New Roman"/>
        </w:rPr>
        <w:t>l sottoscritto</w:t>
      </w:r>
      <w:r>
        <w:rPr>
          <w:rFonts w:ascii="Times New Roman" w:hAnsi="Times New Roman"/>
        </w:rPr>
        <w:t>,</w:t>
      </w:r>
      <w:r w:rsidR="007869E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inoltre,</w:t>
      </w:r>
      <w:r w:rsidR="00DA6686">
        <w:rPr>
          <w:rFonts w:ascii="Times New Roman" w:hAnsi="Times New Roman"/>
        </w:rPr>
        <w:t xml:space="preserve"> </w:t>
      </w:r>
    </w:p>
    <w:p w:rsidR="00DA6686" w:rsidRPr="00A358D8" w:rsidRDefault="00DA6686" w:rsidP="007869EC">
      <w:pPr>
        <w:pStyle w:val="Corpotesto"/>
        <w:ind w:right="561"/>
        <w:jc w:val="center"/>
        <w:rPr>
          <w:rFonts w:ascii="Times New Roman" w:hAnsi="Times New Roman"/>
          <w:b/>
          <w:sz w:val="28"/>
          <w:szCs w:val="28"/>
        </w:rPr>
      </w:pPr>
      <w:r w:rsidRPr="00A358D8">
        <w:rPr>
          <w:rFonts w:ascii="Times New Roman" w:hAnsi="Times New Roman"/>
          <w:b/>
          <w:sz w:val="28"/>
          <w:szCs w:val="28"/>
        </w:rPr>
        <w:t>D I C H I A R A</w:t>
      </w:r>
    </w:p>
    <w:p w:rsidR="009318AE" w:rsidRDefault="009318A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</w:p>
    <w:p w:rsidR="00E61DA5" w:rsidRDefault="0033589E" w:rsidP="0033589E">
      <w:pPr>
        <w:pStyle w:val="Testonormale1"/>
        <w:spacing w:before="40"/>
        <w:ind w:right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sotto la propria responsabilità civile e penale</w:t>
      </w:r>
      <w:r w:rsidR="00E61DA5">
        <w:rPr>
          <w:rFonts w:ascii="Times New Roman" w:hAnsi="Times New Roman"/>
        </w:rPr>
        <w:t>:</w:t>
      </w:r>
    </w:p>
    <w:p w:rsidR="005B4C1E" w:rsidRPr="007869EC" w:rsidRDefault="00E61DA5" w:rsidP="009318AE">
      <w:pPr>
        <w:pStyle w:val="Testonormale1"/>
        <w:numPr>
          <w:ilvl w:val="0"/>
          <w:numId w:val="19"/>
        </w:numPr>
        <w:spacing w:before="40" w:after="120"/>
        <w:ind w:left="357" w:right="1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="0033589E">
        <w:rPr>
          <w:rFonts w:ascii="Times New Roman" w:hAnsi="Times New Roman"/>
        </w:rPr>
        <w:t xml:space="preserve">essere a </w:t>
      </w:r>
      <w:r w:rsidR="0033589E" w:rsidRPr="009C7AE1">
        <w:rPr>
          <w:rFonts w:ascii="Times New Roman" w:hAnsi="Times New Roman"/>
        </w:rPr>
        <w:t xml:space="preserve">conoscenza e di impegnarsi ad osservare gli obblighi connessi con l’esercizio dell’attività </w:t>
      </w:r>
      <w:r w:rsidR="0033589E" w:rsidRPr="00D5653B">
        <w:rPr>
          <w:rFonts w:ascii="Times New Roman" w:hAnsi="Times New Roman"/>
        </w:rPr>
        <w:t>indicati</w:t>
      </w:r>
      <w:r w:rsidR="00D5653B" w:rsidRPr="00D5653B">
        <w:rPr>
          <w:rFonts w:ascii="Times New Roman" w:hAnsi="Times New Roman"/>
        </w:rPr>
        <w:t>,</w:t>
      </w:r>
      <w:r w:rsidR="00D5653B">
        <w:rPr>
          <w:rFonts w:ascii="Times New Roman" w:hAnsi="Times New Roman"/>
          <w:strike/>
        </w:rPr>
        <w:t xml:space="preserve"> </w:t>
      </w:r>
      <w:r w:rsidR="005B4C1E" w:rsidRPr="00D5653B">
        <w:rPr>
          <w:rFonts w:ascii="Times New Roman" w:hAnsi="Times New Roman"/>
        </w:rPr>
        <w:t xml:space="preserve">all’articolo 6 del decreto del Presidente della Repubblica 1 agosto 2011, n. 151 e, per le attività rientranti nel campo di applicazione  del decreto legislativo 9 aprile 2008, n. 81, limitatamente agli aspetti antincendi, l’impegno a osservare gli </w:t>
      </w:r>
      <w:r w:rsidR="005B4C1E" w:rsidRPr="007869EC">
        <w:rPr>
          <w:rFonts w:ascii="Times New Roman" w:hAnsi="Times New Roman"/>
        </w:rPr>
        <w:t>obblighi ivi previsti</w:t>
      </w:r>
      <w:r w:rsidRPr="007869EC">
        <w:rPr>
          <w:rFonts w:ascii="Times New Roman" w:hAnsi="Times New Roman"/>
        </w:rPr>
        <w:t>;</w:t>
      </w:r>
    </w:p>
    <w:p w:rsidR="00193472" w:rsidRPr="007869EC" w:rsidRDefault="00F354C0" w:rsidP="009318AE">
      <w:pPr>
        <w:numPr>
          <w:ilvl w:val="0"/>
          <w:numId w:val="19"/>
        </w:numPr>
        <w:spacing w:after="120"/>
        <w:ind w:left="357" w:hanging="357"/>
        <w:jc w:val="both"/>
        <w:rPr>
          <w:sz w:val="18"/>
          <w:szCs w:val="18"/>
        </w:rPr>
      </w:pPr>
      <w:r w:rsidRPr="007869EC">
        <w:lastRenderedPageBreak/>
        <w:t>che le condizioni relative alla sicurezza antincendio</w:t>
      </w:r>
      <w:r w:rsidR="007869EC" w:rsidRPr="007869EC">
        <w:t xml:space="preserve"> dell’attività</w:t>
      </w:r>
      <w:r w:rsidRPr="007869EC">
        <w:t>, non hanno subito variazioni rispetto a quanto in precedenza segnalato al Comando</w:t>
      </w:r>
      <w:r w:rsidR="0033589E" w:rsidRPr="00A358D8">
        <w:t xml:space="preserve"> </w:t>
      </w:r>
      <w:r w:rsidRPr="00A358D8">
        <w:t xml:space="preserve">e </w:t>
      </w:r>
      <w:r w:rsidR="0033589E" w:rsidRPr="00A358D8">
        <w:t>che la documentazione tecnica relativa all</w:t>
      </w:r>
      <w:r w:rsidR="007869EC">
        <w:t>a stessa</w:t>
      </w:r>
      <w:r w:rsidR="0033589E" w:rsidRPr="00A358D8">
        <w:t xml:space="preserve"> è raccolta in apposito fascicolo custodito</w:t>
      </w:r>
      <w:r w:rsidR="00193472" w:rsidRPr="007869EC">
        <w:t xml:space="preserve"> </w:t>
      </w:r>
      <w:r w:rsidR="00193472" w:rsidRPr="00193472">
        <w:t xml:space="preserve">presso l’attività o l’indirizzo di seguito indicato, e </w:t>
      </w:r>
      <w:r w:rsidR="00193472" w:rsidRPr="00193472">
        <w:rPr>
          <w:bCs/>
        </w:rPr>
        <w:t>sarà reso prontamente disponibile in occasione dei controlli delle autorità competenti</w:t>
      </w:r>
      <w:r w:rsidR="007869EC">
        <w:rPr>
          <w:bCs/>
        </w:rPr>
        <w:t>.</w:t>
      </w:r>
    </w:p>
    <w:p w:rsidR="007869EC" w:rsidRDefault="007869EC" w:rsidP="007869EC">
      <w:pPr>
        <w:jc w:val="both"/>
        <w:rPr>
          <w:bCs/>
        </w:rPr>
      </w:pPr>
    </w:p>
    <w:p w:rsidR="007869EC" w:rsidRDefault="007869EC" w:rsidP="00226F40">
      <w:pPr>
        <w:jc w:val="both"/>
        <w:rPr>
          <w:bCs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1"/>
        <w:gridCol w:w="914"/>
        <w:gridCol w:w="1017"/>
        <w:gridCol w:w="2747"/>
        <w:gridCol w:w="1056"/>
      </w:tblGrid>
      <w:tr w:rsidR="00193472" w:rsidTr="00226F40">
        <w:trPr>
          <w:trHeight w:val="264"/>
        </w:trPr>
        <w:tc>
          <w:tcPr>
            <w:tcW w:w="10065" w:type="dxa"/>
            <w:gridSpan w:val="5"/>
            <w:tcBorders>
              <w:left w:val="single" w:sz="4" w:space="0" w:color="000000"/>
              <w:bottom w:val="single" w:sz="1" w:space="0" w:color="000000"/>
              <w:right w:val="single" w:sz="4" w:space="0" w:color="000000"/>
            </w:tcBorders>
            <w:vAlign w:val="center"/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  <w:permStart w:id="1581869638" w:edGrp="everyone" w:colFirst="0" w:colLast="0"/>
          </w:p>
        </w:tc>
      </w:tr>
      <w:permEnd w:id="1581869638"/>
      <w:tr w:rsidR="00193472" w:rsidTr="00226F40">
        <w:trPr>
          <w:trHeight w:val="192"/>
        </w:trPr>
        <w:tc>
          <w:tcPr>
            <w:tcW w:w="10065" w:type="dxa"/>
            <w:gridSpan w:val="5"/>
          </w:tcPr>
          <w:p w:rsidR="00193472" w:rsidRDefault="00404A8C" w:rsidP="00226F40">
            <w:pPr>
              <w:pStyle w:val="Corpodeltestopiccolo-Luraschi"/>
              <w:snapToGrid w:val="0"/>
              <w:spacing w:before="20" w:after="2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Nominativo</w:t>
            </w:r>
          </w:p>
        </w:tc>
      </w:tr>
      <w:tr w:rsidR="00193472" w:rsidTr="000803ED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43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  <w:permStart w:id="961565889" w:edGrp="everyone" w:colFirst="0" w:colLast="0"/>
            <w:permStart w:id="738359331" w:edGrp="everyone" w:colFirst="1" w:colLast="1"/>
            <w:permStart w:id="1193153515" w:edGrp="everyone" w:colFirst="2" w:colLast="2"/>
            <w:permStart w:id="1499333837" w:edGrp="everyone" w:colFirst="3" w:colLast="3"/>
            <w:permStart w:id="858793129" w:edGrp="everyone" w:colFirst="4" w:colLast="4"/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rPr>
                <w:rFonts w:ascii="Courier New" w:hAnsi="Courier New"/>
                <w:sz w:val="16"/>
                <w:lang/>
              </w:rPr>
            </w:pPr>
          </w:p>
        </w:tc>
        <w:tc>
          <w:tcPr>
            <w:tcW w:w="10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472" w:rsidRDefault="00193472" w:rsidP="00226F40">
            <w:pPr>
              <w:pStyle w:val="Corpodeltesto-luraschi"/>
              <w:snapToGrid w:val="0"/>
              <w:ind w:left="426"/>
              <w:jc w:val="center"/>
              <w:rPr>
                <w:rFonts w:ascii="Courier New" w:hAnsi="Courier New"/>
                <w:sz w:val="16"/>
                <w:lang/>
              </w:rPr>
            </w:pPr>
          </w:p>
        </w:tc>
      </w:tr>
      <w:permEnd w:id="961565889"/>
      <w:permEnd w:id="738359331"/>
      <w:permEnd w:id="1193153515"/>
      <w:permEnd w:id="1499333837"/>
      <w:permEnd w:id="858793129"/>
      <w:tr w:rsidR="00193472" w:rsidTr="000803ED">
        <w:tc>
          <w:tcPr>
            <w:tcW w:w="4331" w:type="dxa"/>
            <w:tcBorders>
              <w:top w:val="single" w:sz="4" w:space="0" w:color="000000"/>
            </w:tcBorders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indirizzo</w:t>
            </w:r>
          </w:p>
        </w:tc>
        <w:tc>
          <w:tcPr>
            <w:tcW w:w="914" w:type="dxa"/>
            <w:tcBorders>
              <w:top w:val="single" w:sz="1" w:space="0" w:color="000000"/>
            </w:tcBorders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n. civico</w:t>
            </w:r>
          </w:p>
        </w:tc>
        <w:tc>
          <w:tcPr>
            <w:tcW w:w="1017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c.a.p.</w:t>
            </w:r>
          </w:p>
        </w:tc>
        <w:tc>
          <w:tcPr>
            <w:tcW w:w="2747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comune</w:t>
            </w:r>
          </w:p>
        </w:tc>
        <w:tc>
          <w:tcPr>
            <w:tcW w:w="1056" w:type="dxa"/>
          </w:tcPr>
          <w:p w:rsidR="00193472" w:rsidRDefault="00193472" w:rsidP="000803ED">
            <w:pPr>
              <w:pStyle w:val="Corpodeltestopiccolo-Luraschi"/>
              <w:snapToGrid w:val="0"/>
              <w:ind w:left="42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Provincia</w:t>
            </w:r>
          </w:p>
        </w:tc>
      </w:tr>
    </w:tbl>
    <w:p w:rsidR="00DA6686" w:rsidRPr="00A358D8" w:rsidRDefault="00DA6686" w:rsidP="00226F40">
      <w:pPr>
        <w:pStyle w:val="Default"/>
        <w:spacing w:after="120"/>
        <w:jc w:val="both"/>
        <w:rPr>
          <w:i/>
          <w:sz w:val="20"/>
          <w:szCs w:val="20"/>
        </w:rPr>
      </w:pPr>
    </w:p>
    <w:tbl>
      <w:tblPr>
        <w:tblpPr w:leftFromText="141" w:rightFromText="141" w:vertAnchor="text" w:horzAnchor="margin" w:tblpX="-72" w:tblpY="109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1772"/>
        <w:gridCol w:w="4818"/>
      </w:tblGrid>
      <w:tr w:rsidR="00DA6686">
        <w:trPr>
          <w:cantSplit/>
          <w:trHeight w:val="265"/>
        </w:trPr>
        <w:tc>
          <w:tcPr>
            <w:tcW w:w="3475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1463904978" w:edGrp="everyone" w:colFirst="0" w:colLast="0"/>
          </w:p>
        </w:tc>
        <w:tc>
          <w:tcPr>
            <w:tcW w:w="1772" w:type="dxa"/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818" w:type="dxa"/>
            <w:tcBorders>
              <w:bottom w:val="single" w:sz="4" w:space="0" w:color="000000"/>
            </w:tcBorders>
            <w:vAlign w:val="center"/>
          </w:tcPr>
          <w:p w:rsidR="00DA6686" w:rsidRDefault="00DA6686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1463904978"/>
      <w:tr w:rsidR="00DA6686">
        <w:trPr>
          <w:cantSplit/>
        </w:trPr>
        <w:tc>
          <w:tcPr>
            <w:tcW w:w="3475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Data</w:t>
            </w:r>
          </w:p>
        </w:tc>
        <w:tc>
          <w:tcPr>
            <w:tcW w:w="1772" w:type="dxa"/>
          </w:tcPr>
          <w:p w:rsidR="00DA6686" w:rsidRDefault="00DA6686">
            <w:pPr>
              <w:pStyle w:val="Corpodeltestopiccolo-Luraschi"/>
              <w:snapToGrid w:val="0"/>
            </w:pPr>
          </w:p>
        </w:tc>
        <w:tc>
          <w:tcPr>
            <w:tcW w:w="4818" w:type="dxa"/>
          </w:tcPr>
          <w:p w:rsidR="00DA6686" w:rsidRDefault="00DA6686">
            <w:pPr>
              <w:pStyle w:val="Corpodeltestopiccolo-Luraschi"/>
              <w:snapToGrid w:val="0"/>
            </w:pPr>
            <w:r>
              <w:t>Firma</w:t>
            </w:r>
          </w:p>
        </w:tc>
      </w:tr>
    </w:tbl>
    <w:p w:rsidR="00DA6686" w:rsidRDefault="00DA6686">
      <w:pPr>
        <w:rPr>
          <w:sz w:val="18"/>
        </w:rPr>
      </w:pPr>
    </w:p>
    <w:p w:rsidR="00341053" w:rsidRDefault="00341053" w:rsidP="00341053">
      <w:pPr>
        <w:pStyle w:val="Corpotesto"/>
        <w:tabs>
          <w:tab w:val="left" w:pos="9356"/>
        </w:tabs>
        <w:ind w:left="425" w:right="-2" w:hanging="425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b/>
          <w:i/>
          <w:sz w:val="16"/>
        </w:rPr>
        <w:t xml:space="preserve">N.B.: </w:t>
      </w:r>
      <w:r>
        <w:rPr>
          <w:rFonts w:ascii="Times New Roman" w:hAnsi="Times New Roman"/>
          <w:i/>
          <w:sz w:val="18"/>
        </w:rPr>
        <w:t>La firma deve essere apposta alla presenza del pubblico ufficiale addetto alla ricezione della voltura. In alternativa, il presente atto, debitamente sottoscritto dal richiedente, può essere presentata da altra persona o inoltrata a mezzo posta; in tali casi, deve essere allegata fotocopia del documento di riconoscimento del richiedente (DPR 445/2000).</w:t>
      </w:r>
    </w:p>
    <w:p w:rsidR="00A358D8" w:rsidRDefault="009823CF">
      <w:pPr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139700</wp:posOffset>
                </wp:positionV>
                <wp:extent cx="6400800" cy="1758950"/>
                <wp:effectExtent l="0" t="0" r="0" b="0"/>
                <wp:wrapSquare wrapText="largest"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58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260" w:rsidRPr="002C4495" w:rsidRDefault="00110260" w:rsidP="00A358D8">
                            <w:pPr>
                              <w:pStyle w:val="Didascalia1"/>
                              <w:pBdr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pBdr>
                              <w:jc w:val="center"/>
                              <w:rPr>
                                <w:color w:val="000000"/>
                              </w:rPr>
                            </w:pPr>
                            <w:r w:rsidRPr="002C4495">
                              <w:rPr>
                                <w:color w:val="000000"/>
                              </w:rPr>
                              <w:t>Spazio riservato al Comando Provinciale VVF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jc w:val="both"/>
                              <w:rPr>
                                <w:sz w:val="16"/>
                              </w:rPr>
                            </w:pP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7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Ai sensi dell’art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AA7454">
                              <w:rPr>
                                <w:sz w:val="18"/>
                                <w:szCs w:val="18"/>
                              </w:rPr>
                              <w:t>38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del DPR 445/2000, io sottoscritto  ________________________________________________________________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addetto incaricato con qualifica di ____________________, in data ___/___/______  a mezzo documento 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6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 xml:space="preserve"> n. _________________ rilasciato in data  ___/___/______  da 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ho proceduto all’accertamento dell’identità personale del sig.  __________________________________________________________</w:t>
                            </w:r>
                          </w:p>
                          <w:p w:rsidR="00110260" w:rsidRPr="002C4495" w:rsidRDefault="00110260" w:rsidP="00A358D8">
                            <w:pPr>
                              <w:spacing w:line="312" w:lineRule="auto"/>
                              <w:ind w:left="120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che ha qui apposto la sua firma alla mia presenza.</w:t>
                            </w:r>
                          </w:p>
                          <w:p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10260" w:rsidRPr="002C4495" w:rsidRDefault="00110260" w:rsidP="00A358D8">
                            <w:pPr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2C4495">
                              <w:rPr>
                                <w:sz w:val="18"/>
                                <w:szCs w:val="18"/>
                              </w:rPr>
                              <w:t>Data  ___/___/______</w:t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C4495">
                              <w:rPr>
                                <w:sz w:val="18"/>
                                <w:szCs w:val="18"/>
                              </w:rPr>
                              <w:tab/>
                              <w:t>Firma _____________________________________________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7.7pt;margin-top:11pt;width:7in;height:138.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" strokeweight=".5pt">
                <v:fill opacity="0"/>
                <v:textbox inset="1pt,1pt,1pt,1pt">
                  <w:txbxContent>
                    <w:p w:rsidR="00110260" w:rsidRPr="002C4495" w:rsidRDefault="00110260" w:rsidP="00A358D8">
                      <w:pPr>
                        <w:pStyle w:val="Didascalia1"/>
                        <w:pBdr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pBdr>
                        <w:jc w:val="center"/>
                        <w:rPr>
                          <w:color w:val="000000"/>
                        </w:rPr>
                      </w:pPr>
                      <w:r w:rsidRPr="002C4495">
                        <w:rPr>
                          <w:color w:val="000000"/>
                        </w:rPr>
                        <w:t>Spazio riservato al Comando Provinciale VVF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jc w:val="both"/>
                        <w:rPr>
                          <w:sz w:val="16"/>
                        </w:rPr>
                      </w:pPr>
                    </w:p>
                    <w:p w:rsidR="00110260" w:rsidRPr="002C4495" w:rsidRDefault="00110260" w:rsidP="00A358D8">
                      <w:pPr>
                        <w:spacing w:line="312" w:lineRule="auto"/>
                        <w:ind w:left="7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Ai sensi dell’art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. </w:t>
                      </w:r>
                      <w:r w:rsidRPr="00AA7454">
                        <w:rPr>
                          <w:sz w:val="18"/>
                          <w:szCs w:val="18"/>
                        </w:rPr>
                        <w:t>38</w:t>
                      </w:r>
                      <w:r w:rsidRPr="002C4495">
                        <w:rPr>
                          <w:sz w:val="18"/>
                          <w:szCs w:val="18"/>
                        </w:rPr>
                        <w:t xml:space="preserve"> del DPR 445/2000, io sottoscritto  ________________________________________________________________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05"/>
                        <w:jc w:val="both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addetto incaricato con qualifica di ____________________, in data ___/___/______  a mezzo documento 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6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 xml:space="preserve"> n. _________________ rilasciato in data  ___/___/______  da 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ho proceduto all’accertamento dell’identità personale del sig.  __________________________________________________________</w:t>
                      </w:r>
                    </w:p>
                    <w:p w:rsidR="00110260" w:rsidRPr="002C4495" w:rsidRDefault="00110260" w:rsidP="00A358D8">
                      <w:pPr>
                        <w:spacing w:line="312" w:lineRule="auto"/>
                        <w:ind w:left="120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che ha qui apposto la sua firma alla mia presenza.</w:t>
                      </w:r>
                    </w:p>
                    <w:p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</w:p>
                    <w:p w:rsidR="00110260" w:rsidRPr="002C4495" w:rsidRDefault="00110260" w:rsidP="00A358D8">
                      <w:pPr>
                        <w:ind w:left="105"/>
                        <w:rPr>
                          <w:sz w:val="18"/>
                          <w:szCs w:val="18"/>
                        </w:rPr>
                      </w:pPr>
                      <w:r w:rsidRPr="002C4495">
                        <w:rPr>
                          <w:sz w:val="18"/>
                          <w:szCs w:val="18"/>
                        </w:rPr>
                        <w:t>Data  ___/___/______</w:t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</w:r>
                      <w:r w:rsidRPr="002C4495">
                        <w:rPr>
                          <w:sz w:val="18"/>
                          <w:szCs w:val="18"/>
                        </w:rPr>
                        <w:tab/>
                        <w:t>Firma _____________________________________________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sectPr w:rsidR="00A358D8">
      <w:headerReference w:type="default" r:id="rId8"/>
      <w:headerReference w:type="first" r:id="rId9"/>
      <w:pgSz w:w="11907" w:h="16840" w:code="9"/>
      <w:pgMar w:top="686" w:right="851" w:bottom="794" w:left="1134" w:header="425" w:footer="284" w:gutter="0"/>
      <w:paperSrc w:first="263" w:other="26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18E" w:rsidRDefault="003F518E">
      <w:r>
        <w:separator/>
      </w:r>
    </w:p>
  </w:endnote>
  <w:endnote w:type="continuationSeparator" w:id="0">
    <w:p w:rsidR="003F518E" w:rsidRDefault="003F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ogu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18E" w:rsidRDefault="003F518E">
      <w:r>
        <w:separator/>
      </w:r>
    </w:p>
  </w:footnote>
  <w:footnote w:type="continuationSeparator" w:id="0">
    <w:p w:rsidR="003F518E" w:rsidRDefault="003F518E">
      <w:r>
        <w:continuationSeparator/>
      </w:r>
    </w:p>
  </w:footnote>
  <w:footnote w:id="1">
    <w:p w:rsidR="00226F40" w:rsidRPr="00E76845" w:rsidRDefault="00226F40" w:rsidP="00D5653B">
      <w:pPr>
        <w:pStyle w:val="Testonotaapidipagina"/>
        <w:ind w:left="142" w:hanging="142"/>
        <w:jc w:val="both"/>
        <w:rPr>
          <w:sz w:val="14"/>
          <w:szCs w:val="14"/>
        </w:rPr>
      </w:pPr>
      <w:r w:rsidRPr="004A7BDB">
        <w:rPr>
          <w:rStyle w:val="Rimandonotaapidipagina"/>
        </w:rPr>
        <w:footnoteRef/>
      </w:r>
      <w:r w:rsidRPr="004A7BDB">
        <w:rPr>
          <w:sz w:val="14"/>
          <w:szCs w:val="14"/>
        </w:rPr>
        <w:t xml:space="preserve"> Riportare il numero e la categoria corrispondente (</w:t>
      </w:r>
      <w:r>
        <w:rPr>
          <w:sz w:val="14"/>
          <w:szCs w:val="14"/>
        </w:rPr>
        <w:t>A/</w:t>
      </w:r>
      <w:r w:rsidRPr="004A7BDB">
        <w:rPr>
          <w:sz w:val="14"/>
          <w:szCs w:val="14"/>
        </w:rPr>
        <w:t>B/C) individuata sulla base dell’elenco contenuto nell’Allegato I del DPR 01/08/2011 n.151 e la sottoclasse di cui al  Decr</w:t>
      </w:r>
      <w:r w:rsidRPr="004A7BDB">
        <w:rPr>
          <w:sz w:val="14"/>
          <w:szCs w:val="14"/>
        </w:rPr>
        <w:t>e</w:t>
      </w:r>
      <w:r w:rsidRPr="004A7BDB">
        <w:rPr>
          <w:sz w:val="14"/>
          <w:szCs w:val="14"/>
        </w:rPr>
        <w:t>to</w:t>
      </w:r>
      <w:r w:rsidRPr="00E2297B">
        <w:rPr>
          <w:sz w:val="14"/>
          <w:szCs w:val="14"/>
        </w:rPr>
        <w:t xml:space="preserve"> del Ministro dell’Interno </w:t>
      </w:r>
      <w:r>
        <w:rPr>
          <w:sz w:val="14"/>
          <w:szCs w:val="14"/>
        </w:rPr>
        <w:t xml:space="preserve"> del 7-8-2012.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8AE" w:rsidRDefault="00775A60">
    <w:pPr>
      <w:pStyle w:val="Intestazione"/>
      <w:tabs>
        <w:tab w:val="clear" w:pos="4819"/>
        <w:tab w:val="clear" w:pos="9638"/>
        <w:tab w:val="right" w:pos="9923"/>
      </w:tabs>
      <w:ind w:left="-709"/>
      <w:rPr>
        <w:rFonts w:ascii="Arial" w:hAnsi="Arial"/>
        <w:sz w:val="16"/>
      </w:rPr>
    </w:pPr>
    <w:r>
      <w:rPr>
        <w:rFonts w:ascii="Arial" w:hAnsi="Arial"/>
        <w:sz w:val="16"/>
      </w:rPr>
      <w:t>MOD. PIN 7 – 2012 VOLTURA</w:t>
    </w:r>
  </w:p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 w:rsidR="009823CF">
      <w:rPr>
        <w:rStyle w:val="Numeropagina"/>
        <w:rFonts w:ascii="Arial" w:hAnsi="Arial"/>
        <w:noProof/>
        <w:sz w:val="16"/>
      </w:rPr>
      <w:t>2</w:t>
    </w:r>
    <w:r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60" w:rsidRDefault="00110260">
    <w:pPr>
      <w:pStyle w:val="Intestazione"/>
      <w:tabs>
        <w:tab w:val="clear" w:pos="4819"/>
        <w:tab w:val="clear" w:pos="9638"/>
        <w:tab w:val="right" w:pos="9923"/>
      </w:tabs>
      <w:ind w:left="-709"/>
    </w:pPr>
    <w:r>
      <w:rPr>
        <w:rFonts w:ascii="Arial" w:hAnsi="Arial"/>
        <w:sz w:val="16"/>
      </w:rPr>
      <w:t>MOD. PIN 5/2002</w:t>
    </w:r>
    <w:r>
      <w:rPr>
        <w:rFonts w:ascii="Arial" w:hAnsi="Arial"/>
        <w:sz w:val="16"/>
      </w:rPr>
      <w:tab/>
      <w:t xml:space="preserve">pag. </w:t>
    </w:r>
    <w:r>
      <w:rPr>
        <w:rStyle w:val="Numeropagina"/>
        <w:rFonts w:ascii="Arial" w:hAnsi="Arial"/>
        <w:sz w:val="16"/>
      </w:rPr>
      <w:fldChar w:fldCharType="begin"/>
    </w:r>
    <w:r>
      <w:rPr>
        <w:rStyle w:val="Numeropagina"/>
        <w:rFonts w:ascii="Arial" w:hAnsi="Arial"/>
        <w:sz w:val="16"/>
      </w:rPr>
      <w:instrText xml:space="preserve"> PAGE </w:instrText>
    </w:r>
    <w:r>
      <w:rPr>
        <w:rStyle w:val="Numeropagina"/>
        <w:rFonts w:ascii="Arial" w:hAnsi="Arial"/>
        <w:sz w:val="16"/>
      </w:rPr>
      <w:fldChar w:fldCharType="separate"/>
    </w:r>
    <w:r>
      <w:rPr>
        <w:rStyle w:val="Numeropagina"/>
        <w:rFonts w:ascii="Arial" w:hAnsi="Arial"/>
        <w:noProof/>
        <w:sz w:val="16"/>
      </w:rPr>
      <w:t>3</w:t>
    </w:r>
    <w:r>
      <w:rPr>
        <w:rStyle w:val="Numeropagina"/>
        <w:rFonts w:ascii="Arial" w:hAnsi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abstractNum w:abstractNumId="1" w15:restartNumberingAfterBreak="0">
    <w:nsid w:val="014B38E4"/>
    <w:multiLevelType w:val="hybridMultilevel"/>
    <w:tmpl w:val="77AEDB8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543910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Tahoma" w:hint="default"/>
        <w:sz w:val="20"/>
      </w:rPr>
    </w:lvl>
  </w:abstractNum>
  <w:abstractNum w:abstractNumId="3" w15:restartNumberingAfterBreak="0">
    <w:nsid w:val="147D40A8"/>
    <w:multiLevelType w:val="singleLevel"/>
    <w:tmpl w:val="6EEA7C56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4" w15:restartNumberingAfterBreak="0">
    <w:nsid w:val="16D77082"/>
    <w:multiLevelType w:val="singleLevel"/>
    <w:tmpl w:val="FA2ACDEC"/>
    <w:lvl w:ilvl="0">
      <w:start w:val="1"/>
      <w:numFmt w:val="lowerLetter"/>
      <w:lvlText w:val="%1) 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sz w:val="20"/>
      </w:rPr>
    </w:lvl>
  </w:abstractNum>
  <w:abstractNum w:abstractNumId="5" w15:restartNumberingAfterBreak="0">
    <w:nsid w:val="1B64748D"/>
    <w:multiLevelType w:val="hybridMultilevel"/>
    <w:tmpl w:val="E33296C2"/>
    <w:lvl w:ilvl="0">
      <w:numFmt w:val="bullet"/>
      <w:lvlText w:val=""/>
      <w:lvlJc w:val="left"/>
      <w:pPr>
        <w:tabs>
          <w:tab w:val="num" w:pos="1190"/>
        </w:tabs>
        <w:ind w:left="1190" w:hanging="482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E87470A"/>
    <w:multiLevelType w:val="singleLevel"/>
    <w:tmpl w:val="1AF6B23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ED679E2"/>
    <w:multiLevelType w:val="singleLevel"/>
    <w:tmpl w:val="654EFAFA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D2C0C3D"/>
    <w:multiLevelType w:val="singleLevel"/>
    <w:tmpl w:val="7A326A74"/>
    <w:lvl w:ilvl="0">
      <w:start w:val="1"/>
      <w:numFmt w:val="upperLetter"/>
      <w:lvlText w:val="%1."/>
      <w:lvlJc w:val="left"/>
      <w:pPr>
        <w:tabs>
          <w:tab w:val="num" w:pos="-147"/>
        </w:tabs>
        <w:ind w:left="-147" w:hanging="420"/>
      </w:pPr>
      <w:rPr>
        <w:rFonts w:hint="default"/>
      </w:rPr>
    </w:lvl>
  </w:abstractNum>
  <w:abstractNum w:abstractNumId="9" w15:restartNumberingAfterBreak="0">
    <w:nsid w:val="3EC839AF"/>
    <w:multiLevelType w:val="singleLevel"/>
    <w:tmpl w:val="D39EFA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ans Serif 10cpi" w:hAnsi="Sans Serif 10cpi" w:hint="default"/>
        <w:sz w:val="20"/>
      </w:rPr>
    </w:lvl>
  </w:abstractNum>
  <w:abstractNum w:abstractNumId="10" w15:restartNumberingAfterBreak="0">
    <w:nsid w:val="44A52022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1" w15:restartNumberingAfterBreak="0">
    <w:nsid w:val="535656A5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7435CB"/>
    <w:multiLevelType w:val="singleLevel"/>
    <w:tmpl w:val="1AC4494A"/>
    <w:lvl w:ilvl="0">
      <w:start w:val="4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Arial" w:hAnsi="Arial" w:hint="default"/>
        <w:sz w:val="22"/>
      </w:rPr>
    </w:lvl>
  </w:abstractNum>
  <w:abstractNum w:abstractNumId="13" w15:restartNumberingAfterBreak="0">
    <w:nsid w:val="66B6265E"/>
    <w:multiLevelType w:val="singleLevel"/>
    <w:tmpl w:val="80EC7AC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E957A3"/>
    <w:multiLevelType w:val="singleLevel"/>
    <w:tmpl w:val="9580D9F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B41F0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BD7360"/>
    <w:multiLevelType w:val="hybridMultilevel"/>
    <w:tmpl w:val="E33296C2"/>
    <w:lvl w:ilvl="0">
      <w:start w:val="1"/>
      <w:numFmt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C1873"/>
    <w:multiLevelType w:val="singleLevel"/>
    <w:tmpl w:val="DD549BB6"/>
    <w:lvl w:ilvl="0">
      <w:start w:val="1"/>
      <w:numFmt w:val="lowerLetter"/>
      <w:lvlText w:val="%1 -"/>
      <w:lvlJc w:val="right"/>
      <w:pPr>
        <w:tabs>
          <w:tab w:val="num" w:pos="504"/>
        </w:tabs>
        <w:ind w:left="504" w:hanging="216"/>
      </w:pPr>
      <w:rPr>
        <w:b/>
        <w:i/>
        <w:caps/>
      </w:rPr>
    </w:lvl>
  </w:abstractNum>
  <w:abstractNum w:abstractNumId="18" w15:restartNumberingAfterBreak="0">
    <w:nsid w:val="7BA25AB6"/>
    <w:multiLevelType w:val="singleLevel"/>
    <w:tmpl w:val="8CD2FD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vertAlign w:val="superscrip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8"/>
  </w:num>
  <w:num w:numId="9">
    <w:abstractNumId w:val="17"/>
  </w:num>
  <w:num w:numId="10">
    <w:abstractNumId w:val="6"/>
  </w:num>
  <w:num w:numId="11">
    <w:abstractNumId w:val="11"/>
  </w:num>
  <w:num w:numId="12">
    <w:abstractNumId w:val="13"/>
  </w:num>
  <w:num w:numId="13">
    <w:abstractNumId w:val="15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XggnHWU1gNxOXYgUlJ3saJCfe3hw2Y4OZxtV+6mA3J4grYJH/knxUnXjz5Yo3aN610nVZjYAi9ePBeR0RglnQ==" w:salt="m4UoMZYIn86oaQIzt8oXdA==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CF"/>
    <w:rsid w:val="000447C0"/>
    <w:rsid w:val="00073D33"/>
    <w:rsid w:val="000803ED"/>
    <w:rsid w:val="000E0527"/>
    <w:rsid w:val="00110260"/>
    <w:rsid w:val="00136A7D"/>
    <w:rsid w:val="001478A9"/>
    <w:rsid w:val="00193472"/>
    <w:rsid w:val="00226F40"/>
    <w:rsid w:val="002D7FE9"/>
    <w:rsid w:val="002E6E84"/>
    <w:rsid w:val="00314683"/>
    <w:rsid w:val="003254CD"/>
    <w:rsid w:val="0033589E"/>
    <w:rsid w:val="00341053"/>
    <w:rsid w:val="003523E3"/>
    <w:rsid w:val="003D0053"/>
    <w:rsid w:val="003F258A"/>
    <w:rsid w:val="003F518E"/>
    <w:rsid w:val="00404A8C"/>
    <w:rsid w:val="00413B94"/>
    <w:rsid w:val="00505C45"/>
    <w:rsid w:val="0057387C"/>
    <w:rsid w:val="005B4C1E"/>
    <w:rsid w:val="00640980"/>
    <w:rsid w:val="00642760"/>
    <w:rsid w:val="00681E20"/>
    <w:rsid w:val="007562EC"/>
    <w:rsid w:val="00763883"/>
    <w:rsid w:val="00767CBF"/>
    <w:rsid w:val="007741BB"/>
    <w:rsid w:val="00775A60"/>
    <w:rsid w:val="007869EC"/>
    <w:rsid w:val="007F12E1"/>
    <w:rsid w:val="007F7F2A"/>
    <w:rsid w:val="00805EAF"/>
    <w:rsid w:val="008334F9"/>
    <w:rsid w:val="00925D7F"/>
    <w:rsid w:val="009318AE"/>
    <w:rsid w:val="00976A5C"/>
    <w:rsid w:val="009823CF"/>
    <w:rsid w:val="009B146B"/>
    <w:rsid w:val="009D62E6"/>
    <w:rsid w:val="00A26951"/>
    <w:rsid w:val="00A358D8"/>
    <w:rsid w:val="00A60518"/>
    <w:rsid w:val="00AE0E26"/>
    <w:rsid w:val="00AF670C"/>
    <w:rsid w:val="00B33E15"/>
    <w:rsid w:val="00BE4828"/>
    <w:rsid w:val="00C21FB9"/>
    <w:rsid w:val="00C27872"/>
    <w:rsid w:val="00CA1A66"/>
    <w:rsid w:val="00CC0499"/>
    <w:rsid w:val="00CE2EA0"/>
    <w:rsid w:val="00D5653B"/>
    <w:rsid w:val="00D62048"/>
    <w:rsid w:val="00D66A86"/>
    <w:rsid w:val="00D74F3E"/>
    <w:rsid w:val="00DA6686"/>
    <w:rsid w:val="00E107EB"/>
    <w:rsid w:val="00E61DA5"/>
    <w:rsid w:val="00F354C0"/>
    <w:rsid w:val="00FD7982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43970014-9C88-4B78-A55A-A006749F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line="564" w:lineRule="atLeast"/>
      <w:jc w:val="both"/>
      <w:outlineLvl w:val="0"/>
    </w:pPr>
    <w:rPr>
      <w:rFonts w:ascii="Vogue" w:hAnsi="Vogue"/>
      <w:caps/>
      <w:sz w:val="2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ind w:left="567" w:right="618" w:firstLine="709"/>
      <w:outlineLvl w:val="2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spacing w:line="312" w:lineRule="auto"/>
      <w:outlineLvl w:val="5"/>
    </w:pPr>
    <w:rPr>
      <w:i/>
      <w:sz w:val="16"/>
    </w:rPr>
  </w:style>
  <w:style w:type="paragraph" w:styleId="Titolo7">
    <w:name w:val="heading 7"/>
    <w:basedOn w:val="Normale"/>
    <w:next w:val="Normale"/>
    <w:qFormat/>
    <w:pPr>
      <w:keepNext/>
      <w:framePr w:w="9786" w:h="3550" w:hRule="exact" w:hSpace="142" w:wrap="around" w:vAnchor="text" w:hAnchor="page" w:x="1179" w:y="56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6"/>
    </w:pPr>
    <w:rPr>
      <w:i/>
      <w:iCs/>
      <w:sz w:val="1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pPr>
      <w:ind w:left="851" w:hanging="284"/>
    </w:pPr>
  </w:style>
  <w:style w:type="character" w:styleId="Rimandonotaapidipagina">
    <w:name w:val="footnote reference"/>
    <w:semiHidden/>
    <w:rPr>
      <w:rFonts w:ascii="Times New Roman" w:hAnsi="Times New Roman"/>
      <w:vertAlign w:val="superscript"/>
    </w:rPr>
  </w:style>
  <w:style w:type="paragraph" w:customStyle="1" w:styleId="BlockText">
    <w:name w:val="Block Text"/>
    <w:basedOn w:val="Normale"/>
    <w:pPr>
      <w:ind w:left="708" w:right="616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pPr>
      <w:jc w:val="center"/>
    </w:pPr>
  </w:style>
  <w:style w:type="paragraph" w:customStyle="1" w:styleId="BodyText3">
    <w:name w:val="Body Text 3"/>
    <w:basedOn w:val="Normale"/>
    <w:pPr>
      <w:jc w:val="center"/>
    </w:pPr>
    <w:rPr>
      <w:b/>
      <w:sz w:val="28"/>
    </w:rPr>
  </w:style>
  <w:style w:type="paragraph" w:styleId="Corpodeltesto2">
    <w:name w:val="Body Text 2"/>
    <w:basedOn w:val="Normale"/>
    <w:pPr>
      <w:jc w:val="center"/>
    </w:pPr>
  </w:style>
  <w:style w:type="paragraph" w:customStyle="1" w:styleId="Primarigaparagrafo">
    <w:name w:val="Prima riga paragrafo"/>
    <w:basedOn w:val="Normale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-luraschi">
    <w:name w:val="Corpo del testo-luraschi"/>
    <w:basedOn w:val="Corpotesto"/>
    <w:rPr>
      <w:rFonts w:ascii="Times New Roman" w:hAnsi="Times New Roman"/>
    </w:rPr>
  </w:style>
  <w:style w:type="paragraph" w:customStyle="1" w:styleId="Corpodeltestopiccolo-Luraschi">
    <w:name w:val="Corpo del testo piccolo - Luraschi"/>
    <w:basedOn w:val="Corpotesto"/>
    <w:pPr>
      <w:jc w:val="center"/>
    </w:pPr>
    <w:rPr>
      <w:rFonts w:ascii="Times New Roman" w:hAnsi="Times New Roman"/>
      <w:sz w:val="12"/>
    </w:r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line="312" w:lineRule="auto"/>
      <w:jc w:val="both"/>
    </w:pPr>
    <w:rPr>
      <w:sz w:val="16"/>
    </w:rPr>
  </w:style>
  <w:style w:type="paragraph" w:styleId="Testofumetto">
    <w:name w:val="Balloon Text"/>
    <w:basedOn w:val="Normale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CarattereCarattere">
    <w:name w:val=" Carattere Carattere"/>
    <w:semiHidden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pPr>
      <w:jc w:val="both"/>
    </w:pPr>
    <w:rPr>
      <w:rFonts w:ascii="Sans Serif 10cpi" w:hAnsi="Sans Serif 10cpi"/>
    </w:rPr>
  </w:style>
  <w:style w:type="paragraph" w:customStyle="1" w:styleId="Didascalia1">
    <w:name w:val="Didascalia1"/>
    <w:basedOn w:val="Normale"/>
    <w:next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uppressAutoHyphens/>
      <w:spacing w:line="312" w:lineRule="auto"/>
      <w:jc w:val="both"/>
    </w:pPr>
    <w:rPr>
      <w:i/>
      <w:lang w:eastAsia="ar-SA"/>
    </w:rPr>
  </w:style>
  <w:style w:type="character" w:customStyle="1" w:styleId="CarattereCarattere1">
    <w:name w:val=" Carattere Carattere1"/>
    <w:rPr>
      <w:rFonts w:ascii="Sans Serif 10cpi" w:hAnsi="Sans Serif 10cpi"/>
    </w:rPr>
  </w:style>
  <w:style w:type="paragraph" w:customStyle="1" w:styleId="Testonormale1">
    <w:name w:val="Testo normale1"/>
    <w:basedOn w:val="Normale"/>
    <w:pPr>
      <w:suppressAutoHyphens/>
    </w:pPr>
    <w:rPr>
      <w:rFonts w:ascii="Courier New" w:hAnsi="Courier New"/>
      <w:lang w:eastAsia="ar-SA"/>
    </w:rPr>
  </w:style>
  <w:style w:type="paragraph" w:customStyle="1" w:styleId="Corpodeltesto31">
    <w:name w:val="Corpo del testo 31"/>
    <w:basedOn w:val="Normale"/>
    <w:pPr>
      <w:suppressAutoHyphens/>
      <w:ind w:right="1700"/>
      <w:jc w:val="both"/>
    </w:pPr>
    <w:rPr>
      <w:rFonts w:ascii="Arial" w:hAnsi="Arial"/>
      <w:sz w:val="18"/>
      <w:lang w:eastAsia="ar-SA"/>
    </w:rPr>
  </w:style>
  <w:style w:type="paragraph" w:customStyle="1" w:styleId="Default">
    <w:name w:val="Default"/>
    <w:rsid w:val="0033589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7_2012Vol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A6666-0552-4F2A-97FF-CEBF2354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PIN_7_2012Voltura</Template>
  <TotalTime>0</TotalTime>
  <Pages>2</Pages>
  <Words>410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890465</vt:lpstr>
    </vt:vector>
  </TitlesOfParts>
  <Company>HP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890465</dc:title>
  <dc:subject/>
  <dc:creator>Daniele Romeo</dc:creator>
  <cp:keywords/>
  <cp:lastModifiedBy>Daniele Romeo</cp:lastModifiedBy>
  <cp:revision>1</cp:revision>
  <cp:lastPrinted>2011-05-23T08:16:00Z</cp:lastPrinted>
  <dcterms:created xsi:type="dcterms:W3CDTF">2017-05-17T13:56:00Z</dcterms:created>
  <dcterms:modified xsi:type="dcterms:W3CDTF">2017-05-17T13:56:00Z</dcterms:modified>
</cp:coreProperties>
</file>