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01" w:rsidRPr="00D81B45" w:rsidRDefault="00777D01" w:rsidP="00777D01">
      <w:pPr>
        <w:pStyle w:val="Intestazione"/>
        <w:framePr w:w="2007" w:h="1091" w:hRule="exact" w:hSpace="142" w:wrap="around" w:vAnchor="text" w:hAnchor="page" w:x="759" w:y="66"/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tabs>
          <w:tab w:val="clear" w:pos="4819"/>
        </w:tabs>
        <w:spacing w:after="1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D81B45">
        <w:rPr>
          <w:rFonts w:ascii="Times New Roman" w:hAnsi="Times New Roman"/>
          <w:b/>
        </w:rPr>
        <w:t>Rif. Pratica VV.F. n.</w:t>
      </w:r>
    </w:p>
    <w:permStart w:id="1561861637" w:edGrp="everyone"/>
    <w:p w:rsidR="00777D01" w:rsidRPr="00D81B45" w:rsidRDefault="00777D01" w:rsidP="00777D01">
      <w:pPr>
        <w:pStyle w:val="Intestazione"/>
        <w:framePr w:w="2007" w:h="1091" w:hRule="exact" w:hSpace="142" w:wrap="around" w:vAnchor="text" w:hAnchor="page" w:x="759" w:y="66"/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tabs>
          <w:tab w:val="clear" w:pos="4819"/>
        </w:tabs>
        <w:jc w:val="center"/>
        <w:rPr>
          <w:rFonts w:ascii="Courier New" w:hAnsi="Courier New"/>
          <w:b/>
          <w:sz w:val="28"/>
          <w:u w:val="single"/>
        </w:rPr>
      </w:pPr>
      <w:r w:rsidRPr="00D81B45">
        <w:rPr>
          <w:rFonts w:ascii="Courier New" w:hAnsi="Courier New"/>
          <w:b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81B45">
        <w:rPr>
          <w:rFonts w:ascii="Courier New" w:hAnsi="Courier New"/>
          <w:b/>
          <w:u w:val="single"/>
        </w:rPr>
        <w:instrText xml:space="preserve"> FORMTEXT </w:instrText>
      </w:r>
      <w:r w:rsidRPr="00D81B45">
        <w:rPr>
          <w:rFonts w:ascii="Courier New" w:hAnsi="Courier New"/>
          <w:b/>
          <w:u w:val="single"/>
        </w:rPr>
      </w:r>
      <w:r w:rsidRPr="00D81B45">
        <w:rPr>
          <w:rFonts w:ascii="Courier New" w:hAnsi="Courier New"/>
          <w:b/>
          <w:u w:val="single"/>
        </w:rPr>
        <w:fldChar w:fldCharType="separate"/>
      </w:r>
      <w:r w:rsidRPr="00D81B45">
        <w:rPr>
          <w:rFonts w:ascii="Courier New" w:hAnsi="Courier New"/>
          <w:b/>
          <w:noProof/>
          <w:u w:val="single"/>
        </w:rPr>
        <w:t> </w:t>
      </w:r>
      <w:r w:rsidRPr="00D81B45">
        <w:rPr>
          <w:rFonts w:ascii="Courier New" w:hAnsi="Courier New"/>
          <w:b/>
          <w:noProof/>
          <w:u w:val="single"/>
        </w:rPr>
        <w:t> </w:t>
      </w:r>
      <w:r w:rsidRPr="00D81B45">
        <w:rPr>
          <w:rFonts w:ascii="Courier New" w:hAnsi="Courier New"/>
          <w:b/>
          <w:noProof/>
          <w:u w:val="single"/>
        </w:rPr>
        <w:t> </w:t>
      </w:r>
      <w:r w:rsidRPr="00D81B45">
        <w:rPr>
          <w:rFonts w:ascii="Courier New" w:hAnsi="Courier New"/>
          <w:b/>
          <w:noProof/>
          <w:u w:val="single"/>
        </w:rPr>
        <w:t> </w:t>
      </w:r>
      <w:r w:rsidRPr="00D81B45">
        <w:rPr>
          <w:rFonts w:ascii="Courier New" w:hAnsi="Courier New"/>
          <w:b/>
          <w:noProof/>
          <w:u w:val="single"/>
        </w:rPr>
        <w:t> </w:t>
      </w:r>
      <w:r w:rsidRPr="00D81B45">
        <w:rPr>
          <w:rFonts w:ascii="Courier New" w:hAnsi="Courier New"/>
          <w:b/>
          <w:u w:val="single"/>
        </w:rPr>
        <w:fldChar w:fldCharType="end"/>
      </w:r>
      <w:permEnd w:id="1561861637"/>
      <w:r w:rsidRPr="00D81B45">
        <w:rPr>
          <w:rFonts w:ascii="Courier New" w:hAnsi="Courier New"/>
          <w:b/>
          <w:u w:val="single"/>
        </w:rPr>
        <w:t xml:space="preserve">  </w:t>
      </w:r>
    </w:p>
    <w:p w:rsidR="00777D01" w:rsidRPr="00D81B45" w:rsidRDefault="00777D01" w:rsidP="00777D01">
      <w:pPr>
        <w:pStyle w:val="Primarigaparagrafo"/>
        <w:ind w:right="283" w:firstLine="0"/>
        <w:jc w:val="center"/>
        <w:rPr>
          <w:rFonts w:ascii="Times New Roman" w:hAnsi="Times New Roman"/>
          <w:b/>
          <w:sz w:val="28"/>
        </w:rPr>
      </w:pPr>
    </w:p>
    <w:p w:rsidR="00777D01" w:rsidRPr="00D81B45" w:rsidRDefault="00777D01" w:rsidP="00777D01">
      <w:pPr>
        <w:pStyle w:val="Primarigaparagrafo"/>
        <w:ind w:right="283" w:firstLine="0"/>
        <w:jc w:val="center"/>
        <w:rPr>
          <w:rFonts w:ascii="Times New Roman" w:hAnsi="Times New Roman"/>
          <w:b/>
          <w:sz w:val="28"/>
        </w:rPr>
      </w:pPr>
    </w:p>
    <w:p w:rsidR="00777D01" w:rsidRPr="00D81B45" w:rsidRDefault="00777D01" w:rsidP="00777D01">
      <w:pPr>
        <w:pStyle w:val="Primarigaparagrafo"/>
        <w:ind w:right="283" w:firstLine="0"/>
        <w:jc w:val="center"/>
        <w:rPr>
          <w:rFonts w:ascii="Times New Roman" w:hAnsi="Times New Roman"/>
          <w:b/>
          <w:sz w:val="16"/>
          <w:szCs w:val="16"/>
        </w:rPr>
      </w:pPr>
    </w:p>
    <w:p w:rsidR="00777D01" w:rsidRPr="00D81B45" w:rsidRDefault="00777D01" w:rsidP="00777D01">
      <w:pPr>
        <w:pStyle w:val="Primarigaparagrafo"/>
        <w:ind w:right="283" w:firstLine="0"/>
        <w:jc w:val="center"/>
        <w:rPr>
          <w:rFonts w:ascii="Times New Roman" w:hAnsi="Times New Roman"/>
          <w:b/>
          <w:sz w:val="16"/>
          <w:szCs w:val="16"/>
        </w:rPr>
      </w:pPr>
    </w:p>
    <w:p w:rsidR="00777D01" w:rsidRPr="00D81B45" w:rsidRDefault="00777D01" w:rsidP="00777D01">
      <w:pPr>
        <w:pStyle w:val="Primarigaparagrafo"/>
        <w:ind w:right="283" w:firstLine="0"/>
        <w:jc w:val="center"/>
        <w:rPr>
          <w:rFonts w:ascii="Times New Roman" w:hAnsi="Times New Roman"/>
          <w:b/>
          <w:sz w:val="16"/>
          <w:szCs w:val="16"/>
        </w:rPr>
      </w:pPr>
    </w:p>
    <w:p w:rsidR="00777D01" w:rsidRPr="00D81B45" w:rsidRDefault="00777D01" w:rsidP="00777D01">
      <w:pPr>
        <w:pStyle w:val="Primarigaparagrafo"/>
        <w:ind w:right="283" w:firstLine="0"/>
        <w:jc w:val="center"/>
        <w:rPr>
          <w:rFonts w:ascii="Times New Roman" w:hAnsi="Times New Roman"/>
          <w:b/>
          <w:sz w:val="28"/>
        </w:rPr>
      </w:pPr>
      <w:r w:rsidRPr="00D81B45">
        <w:rPr>
          <w:rFonts w:ascii="Times New Roman" w:hAnsi="Times New Roman"/>
          <w:b/>
          <w:sz w:val="28"/>
        </w:rPr>
        <w:t xml:space="preserve">CERTIFICAZIONE DI RISPONDENZA  E </w:t>
      </w:r>
    </w:p>
    <w:p w:rsidR="00777D01" w:rsidRPr="00D81B45" w:rsidRDefault="00777D01" w:rsidP="00777D01">
      <w:pPr>
        <w:pStyle w:val="Primarigaparagrafo"/>
        <w:ind w:right="283" w:firstLine="0"/>
        <w:jc w:val="center"/>
        <w:rPr>
          <w:rFonts w:ascii="Times New Roman" w:hAnsi="Times New Roman"/>
          <w:b/>
          <w:sz w:val="28"/>
        </w:rPr>
      </w:pPr>
      <w:r w:rsidRPr="00D81B45">
        <w:rPr>
          <w:rFonts w:ascii="Times New Roman" w:hAnsi="Times New Roman"/>
          <w:b/>
          <w:sz w:val="28"/>
        </w:rPr>
        <w:t>DI CORRETTO FUNZIONAMENTO DELL’IMPIANTO</w:t>
      </w:r>
      <w:r w:rsidRPr="00D81B45">
        <w:rPr>
          <w:rStyle w:val="Rimandonotaapidipagina"/>
          <w:rFonts w:ascii="Times New Roman" w:hAnsi="Times New Roman"/>
          <w:b/>
          <w:sz w:val="28"/>
        </w:rPr>
        <w:footnoteReference w:id="1"/>
      </w:r>
    </w:p>
    <w:p w:rsidR="00777D01" w:rsidRPr="00A35F59" w:rsidRDefault="00777D01" w:rsidP="00777D01">
      <w:pPr>
        <w:pStyle w:val="Corpotesto"/>
        <w:spacing w:after="120"/>
        <w:ind w:left="142" w:right="618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tbl>
      <w:tblPr>
        <w:tblW w:w="97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4"/>
        <w:gridCol w:w="141"/>
        <w:gridCol w:w="284"/>
        <w:gridCol w:w="283"/>
        <w:gridCol w:w="426"/>
        <w:gridCol w:w="425"/>
        <w:gridCol w:w="850"/>
        <w:gridCol w:w="1134"/>
        <w:gridCol w:w="460"/>
        <w:gridCol w:w="390"/>
        <w:gridCol w:w="568"/>
        <w:gridCol w:w="142"/>
        <w:gridCol w:w="141"/>
        <w:gridCol w:w="851"/>
        <w:gridCol w:w="142"/>
        <w:gridCol w:w="567"/>
        <w:gridCol w:w="567"/>
        <w:gridCol w:w="141"/>
        <w:gridCol w:w="284"/>
        <w:gridCol w:w="995"/>
      </w:tblGrid>
      <w:tr w:rsidR="00777D01" w:rsidRPr="00D81B45" w:rsidTr="00BF56FB">
        <w:trPr>
          <w:cantSplit/>
          <w:trHeight w:val="232"/>
        </w:trPr>
        <w:tc>
          <w:tcPr>
            <w:tcW w:w="3402" w:type="dxa"/>
            <w:gridSpan w:val="8"/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414856265" w:edGrp="everyone" w:colFirst="1" w:colLast="1"/>
            <w:permStart w:id="1660766044" w:edGrp="everyone" w:colFirst="2" w:colLast="2"/>
            <w:permStart w:id="440750889" w:edGrp="everyone" w:colFirst="3" w:colLast="3"/>
            <w:r w:rsidRPr="00D81B45">
              <w:rPr>
                <w:rFonts w:ascii="Times New Roman" w:hAnsi="Times New Roman"/>
              </w:rPr>
              <w:t>Il sottoscritto professionista antincendio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  <w:tc>
          <w:tcPr>
            <w:tcW w:w="2411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jc w:val="left"/>
              <w:rPr>
                <w:rFonts w:ascii="Courier New" w:hAnsi="Courier New"/>
                <w:lang w:val="it-IT"/>
              </w:rPr>
            </w:pPr>
          </w:p>
        </w:tc>
      </w:tr>
      <w:permEnd w:id="414856265"/>
      <w:permEnd w:id="1660766044"/>
      <w:permEnd w:id="440750889"/>
      <w:tr w:rsidR="00777D01" w:rsidRPr="00D81B45" w:rsidTr="00BF56FB">
        <w:trPr>
          <w:cantSplit/>
        </w:trPr>
        <w:tc>
          <w:tcPr>
            <w:tcW w:w="3402" w:type="dxa"/>
            <w:gridSpan w:val="8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Titolo professionale</w:t>
            </w:r>
          </w:p>
        </w:tc>
        <w:tc>
          <w:tcPr>
            <w:tcW w:w="2411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Cognome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Nome</w:t>
            </w:r>
          </w:p>
        </w:tc>
      </w:tr>
      <w:tr w:rsidR="00777D01" w:rsidRPr="00D81B45" w:rsidTr="00BF56FB">
        <w:trPr>
          <w:cantSplit/>
          <w:trHeight w:val="232"/>
        </w:trPr>
        <w:tc>
          <w:tcPr>
            <w:tcW w:w="4536" w:type="dxa"/>
            <w:gridSpan w:val="9"/>
            <w:shd w:val="clear" w:color="auto" w:fill="auto"/>
            <w:vAlign w:val="bottom"/>
          </w:tcPr>
          <w:p w:rsidR="00777D01" w:rsidRPr="00D81B45" w:rsidRDefault="00D47AD9" w:rsidP="00BF56FB">
            <w:pPr>
              <w:pStyle w:val="Corpotesto"/>
              <w:snapToGrid w:val="0"/>
              <w:ind w:right="-57"/>
              <w:jc w:val="left"/>
              <w:rPr>
                <w:rFonts w:ascii="Times New Roman" w:hAnsi="Times New Roman"/>
              </w:rPr>
            </w:pPr>
            <w:permStart w:id="1252133039" w:edGrp="everyone" w:colFirst="3" w:colLast="3"/>
            <w:permStart w:id="351101742" w:edGrp="everyone" w:colFirst="1" w:colLast="1"/>
            <w:r w:rsidRPr="00D81B45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margin">
                        <wp:posOffset>-3520440</wp:posOffset>
                      </wp:positionH>
                      <wp:positionV relativeFrom="paragraph">
                        <wp:posOffset>3203575</wp:posOffset>
                      </wp:positionV>
                      <wp:extent cx="6401435" cy="245110"/>
                      <wp:effectExtent l="0" t="0" r="3810" b="254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6401435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2974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77.2pt;margin-top:252.25pt;width:504.05pt;height:19.3pt;rotation:-90;z-index:25165670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" stroked="f">
                      <v:stroke joinstyle="round"/>
                      <w10:wrap anchorx="margin"/>
                    </v:shape>
                  </w:pict>
                </mc:Fallback>
              </mc:AlternateContent>
            </w:r>
            <w:r w:rsidR="00777D01" w:rsidRPr="00D81B45">
              <w:rPr>
                <w:rFonts w:ascii="Times New Roman" w:hAnsi="Times New Roman"/>
              </w:rPr>
              <w:t>iscritto all’Albo professionale dell’Ordine/Collegio di</w:t>
            </w:r>
          </w:p>
        </w:tc>
        <w:tc>
          <w:tcPr>
            <w:tcW w:w="269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jc w:val="left"/>
              <w:rPr>
                <w:rFonts w:ascii="Courier New" w:hAnsi="Courier New"/>
                <w:lang w:val="it-IT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  <w:r w:rsidRPr="00D81B45">
              <w:rPr>
                <w:rFonts w:ascii="Times New Roman" w:hAnsi="Times New Roman"/>
              </w:rPr>
              <w:t>con il numero</w:t>
            </w:r>
          </w:p>
        </w:tc>
        <w:tc>
          <w:tcPr>
            <w:tcW w:w="12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Courier New" w:hAnsi="Courier New"/>
                <w:lang w:val="it-IT"/>
              </w:rPr>
            </w:pPr>
          </w:p>
        </w:tc>
      </w:tr>
      <w:permEnd w:id="1252133039"/>
      <w:permEnd w:id="351101742"/>
      <w:tr w:rsidR="00777D01" w:rsidRPr="00D81B45" w:rsidTr="00BF56FB">
        <w:trPr>
          <w:cantSplit/>
        </w:trPr>
        <w:tc>
          <w:tcPr>
            <w:tcW w:w="4536" w:type="dxa"/>
            <w:gridSpan w:val="9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b/>
                <w:sz w:val="14"/>
                <w:szCs w:val="14"/>
                <w:lang w:val="it-IT"/>
              </w:rPr>
            </w:pPr>
          </w:p>
        </w:tc>
        <w:tc>
          <w:tcPr>
            <w:tcW w:w="2694" w:type="dxa"/>
            <w:gridSpan w:val="7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provincia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n. iscrizione</w:t>
            </w:r>
          </w:p>
        </w:tc>
      </w:tr>
      <w:tr w:rsidR="00777D01" w:rsidRPr="00D81B45" w:rsidTr="00BF56FB">
        <w:trPr>
          <w:cantSplit/>
          <w:trHeight w:val="232"/>
        </w:trPr>
        <w:tc>
          <w:tcPr>
            <w:tcW w:w="6237" w:type="dxa"/>
            <w:gridSpan w:val="14"/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  <w:permStart w:id="1523778361" w:edGrp="everyone" w:colFirst="1" w:colLast="1"/>
            <w:r w:rsidRPr="00D81B45">
              <w:rPr>
                <w:rFonts w:ascii="Times New Roman" w:hAnsi="Times New Roman"/>
              </w:rPr>
              <w:t xml:space="preserve">iscritto negli elenchi del M.I. di cui all’art. 16 comma 4 del DLgs 139/06 </w:t>
            </w:r>
          </w:p>
        </w:tc>
        <w:tc>
          <w:tcPr>
            <w:tcW w:w="354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jc w:val="left"/>
              <w:rPr>
                <w:rFonts w:ascii="Courier New" w:hAnsi="Courier New"/>
                <w:lang w:val="it-IT"/>
              </w:rPr>
            </w:pPr>
          </w:p>
        </w:tc>
      </w:tr>
      <w:permEnd w:id="1523778361"/>
      <w:tr w:rsidR="00777D01" w:rsidRPr="00D81B45" w:rsidTr="00BF56FB">
        <w:trPr>
          <w:cantSplit/>
        </w:trPr>
        <w:tc>
          <w:tcPr>
            <w:tcW w:w="6237" w:type="dxa"/>
            <w:gridSpan w:val="14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7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n. iscrizione</w:t>
            </w:r>
          </w:p>
        </w:tc>
      </w:tr>
      <w:tr w:rsidR="00777D01" w:rsidRPr="00D81B45" w:rsidTr="00BF56FB">
        <w:trPr>
          <w:cantSplit/>
          <w:trHeight w:val="232"/>
        </w:trPr>
        <w:tc>
          <w:tcPr>
            <w:tcW w:w="1418" w:type="dxa"/>
            <w:gridSpan w:val="4"/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ind w:right="-57"/>
              <w:jc w:val="left"/>
              <w:rPr>
                <w:rFonts w:ascii="Times New Roman" w:hAnsi="Times New Roman"/>
              </w:rPr>
            </w:pPr>
            <w:permStart w:id="2103190723" w:edGrp="everyone" w:colFirst="1" w:colLast="1"/>
            <w:permStart w:id="182091097" w:edGrp="everyone" w:colFirst="2" w:colLast="2"/>
            <w:r w:rsidRPr="00D81B45">
              <w:rPr>
                <w:rFonts w:ascii="Times New Roman" w:hAnsi="Times New Roman"/>
              </w:rPr>
              <w:t>con ufficio in</w:t>
            </w:r>
          </w:p>
        </w:tc>
        <w:tc>
          <w:tcPr>
            <w:tcW w:w="7371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</w:tr>
      <w:permEnd w:id="2103190723"/>
      <w:permEnd w:id="182091097"/>
      <w:tr w:rsidR="00777D01" w:rsidRPr="00D81B45" w:rsidTr="00BF56FB">
        <w:trPr>
          <w:cantSplit/>
        </w:trPr>
        <w:tc>
          <w:tcPr>
            <w:tcW w:w="1418" w:type="dxa"/>
            <w:gridSpan w:val="4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371" w:type="dxa"/>
            <w:gridSpan w:val="16"/>
            <w:tcBorders>
              <w:top w:val="single" w:sz="4" w:space="0" w:color="000000"/>
            </w:tcBorders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indirizzo</w:t>
            </w:r>
          </w:p>
        </w:tc>
        <w:tc>
          <w:tcPr>
            <w:tcW w:w="995" w:type="dxa"/>
            <w:tcBorders>
              <w:top w:val="single" w:sz="4" w:space="0" w:color="000000"/>
            </w:tcBorders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n. civico</w:t>
            </w:r>
          </w:p>
        </w:tc>
      </w:tr>
      <w:tr w:rsidR="00777D01" w:rsidRPr="00D81B45" w:rsidTr="00BF56FB">
        <w:trPr>
          <w:cantSplit/>
          <w:trHeight w:val="232"/>
        </w:trPr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Courier New" w:hAnsi="Courier New"/>
                <w:lang w:val="it-IT"/>
              </w:rPr>
            </w:pPr>
            <w:permStart w:id="710475919" w:edGrp="everyone" w:colFirst="0" w:colLast="0"/>
            <w:permStart w:id="507594556" w:edGrp="everyone" w:colFirst="1" w:colLast="1"/>
            <w:permStart w:id="790907159" w:edGrp="everyone" w:colFirst="2" w:colLast="2"/>
            <w:permStart w:id="413741162" w:edGrp="everyone" w:colFirst="3" w:colLast="3"/>
          </w:p>
        </w:tc>
        <w:tc>
          <w:tcPr>
            <w:tcW w:w="4003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  <w:tc>
          <w:tcPr>
            <w:tcW w:w="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Courier New" w:hAnsi="Courier New"/>
                <w:lang w:val="it-IT"/>
              </w:rPr>
            </w:pPr>
          </w:p>
        </w:tc>
        <w:tc>
          <w:tcPr>
            <w:tcW w:w="383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</w:tr>
      <w:permEnd w:id="710475919"/>
      <w:permEnd w:id="507594556"/>
      <w:permEnd w:id="790907159"/>
      <w:permEnd w:id="413741162"/>
      <w:tr w:rsidR="00777D01" w:rsidRPr="00D81B45" w:rsidTr="00BF56FB">
        <w:trPr>
          <w:cantSplit/>
        </w:trPr>
        <w:tc>
          <w:tcPr>
            <w:tcW w:w="993" w:type="dxa"/>
            <w:gridSpan w:val="2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c.a.p.</w:t>
            </w:r>
          </w:p>
        </w:tc>
        <w:tc>
          <w:tcPr>
            <w:tcW w:w="4003" w:type="dxa"/>
            <w:gridSpan w:val="8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comune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provincia</w:t>
            </w:r>
          </w:p>
        </w:tc>
        <w:tc>
          <w:tcPr>
            <w:tcW w:w="3830" w:type="dxa"/>
            <w:gridSpan w:val="9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telefono</w:t>
            </w:r>
          </w:p>
        </w:tc>
      </w:tr>
      <w:tr w:rsidR="00777D01" w:rsidRPr="00D81B45" w:rsidTr="00BF56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255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D01" w:rsidRPr="00D81B45" w:rsidRDefault="00777D01" w:rsidP="00BF56FB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  <w:permStart w:id="89801642" w:edGrp="everyone" w:colFirst="0" w:colLast="0"/>
            <w:permStart w:id="1065877871" w:edGrp="everyone" w:colFirst="1" w:colLast="1"/>
            <w:permStart w:id="460129997" w:edGrp="everyone" w:colFirst="2" w:colLast="2"/>
          </w:p>
        </w:tc>
        <w:tc>
          <w:tcPr>
            <w:tcW w:w="354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D01" w:rsidRPr="00D81B45" w:rsidRDefault="00777D01" w:rsidP="00BF56FB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68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D01" w:rsidRPr="00D81B45" w:rsidRDefault="00777D01" w:rsidP="00BF56FB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89801642"/>
      <w:permEnd w:id="1065877871"/>
      <w:permEnd w:id="460129997"/>
      <w:tr w:rsidR="00777D01" w:rsidRPr="00D81B45" w:rsidTr="00BF56FB">
        <w:tblPrEx>
          <w:tblCellMar>
            <w:left w:w="0" w:type="dxa"/>
            <w:right w:w="0" w:type="dxa"/>
          </w:tblCellMar>
        </w:tblPrEx>
        <w:trPr>
          <w:trHeight w:val="202"/>
        </w:trPr>
        <w:tc>
          <w:tcPr>
            <w:tcW w:w="2552" w:type="dxa"/>
            <w:gridSpan w:val="7"/>
            <w:shd w:val="clear" w:color="auto" w:fill="auto"/>
          </w:tcPr>
          <w:p w:rsidR="00777D01" w:rsidRPr="00D81B45" w:rsidRDefault="00777D01" w:rsidP="00BF56F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D81B45">
              <w:rPr>
                <w:sz w:val="14"/>
                <w:szCs w:val="14"/>
              </w:rPr>
              <w:t>fax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777D01" w:rsidRPr="00D81B45" w:rsidRDefault="00777D01" w:rsidP="00BF56F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D81B45">
              <w:rPr>
                <w:sz w:val="14"/>
                <w:szCs w:val="14"/>
              </w:rPr>
              <w:t>indirizzo di posta elettronica</w:t>
            </w:r>
          </w:p>
        </w:tc>
        <w:tc>
          <w:tcPr>
            <w:tcW w:w="3688" w:type="dxa"/>
            <w:gridSpan w:val="8"/>
            <w:shd w:val="clear" w:color="auto" w:fill="auto"/>
          </w:tcPr>
          <w:p w:rsidR="00777D01" w:rsidRPr="00D81B45" w:rsidRDefault="00777D01" w:rsidP="00BF56F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D81B45">
              <w:rPr>
                <w:sz w:val="14"/>
                <w:szCs w:val="14"/>
              </w:rPr>
              <w:t>indirizzo di posta elettronica certificata</w:t>
            </w:r>
          </w:p>
        </w:tc>
      </w:tr>
      <w:tr w:rsidR="00777D01" w:rsidRPr="00D81B45" w:rsidTr="00BF56FB">
        <w:trPr>
          <w:cantSplit/>
          <w:trHeight w:val="852"/>
        </w:trPr>
        <w:tc>
          <w:tcPr>
            <w:tcW w:w="9784" w:type="dxa"/>
            <w:gridSpan w:val="21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spacing w:before="60"/>
              <w:rPr>
                <w:rFonts w:ascii="Times New Roman" w:hAnsi="Times New Roman" w:cs="Times New Roman"/>
              </w:rPr>
            </w:pPr>
            <w:r w:rsidRPr="00D81B45">
              <w:rPr>
                <w:rFonts w:ascii="Times New Roman" w:hAnsi="Times New Roman"/>
              </w:rPr>
              <w:t xml:space="preserve">ai fini di quanto previsto dal D.P.R. 1/8/2011 n. 151 e dal DM 7.8.2012, nell’ambito delle competenze tecniche della propria qualifica professionale, dopo avere eseguito i necessari </w:t>
            </w:r>
            <w:r w:rsidRPr="00D81B45">
              <w:rPr>
                <w:rFonts w:ascii="Times New Roman" w:hAnsi="Times New Roman"/>
                <w:b/>
              </w:rPr>
              <w:t>sopralluoghi e verifiche</w:t>
            </w:r>
            <w:r w:rsidRPr="00D81B45">
              <w:rPr>
                <w:rFonts w:ascii="Times New Roman" w:hAnsi="Times New Roman"/>
              </w:rPr>
              <w:t xml:space="preserve"> atti ad accertare le caratteristiche tecniche di  re</w:t>
            </w:r>
            <w:r w:rsidRPr="00D81B45">
              <w:rPr>
                <w:rFonts w:ascii="Times New Roman" w:hAnsi="Times New Roman"/>
              </w:rPr>
              <w:t>a</w:t>
            </w:r>
            <w:r w:rsidRPr="00D81B45">
              <w:rPr>
                <w:rFonts w:ascii="Times New Roman" w:hAnsi="Times New Roman"/>
              </w:rPr>
              <w:t>lizzazione e funzionamento dell’impianto sotto riportato,</w:t>
            </w:r>
            <w:r w:rsidRPr="00D81B45">
              <w:rPr>
                <w:rFonts w:cs="Times New Roman"/>
              </w:rPr>
              <w:t xml:space="preserve"> </w:t>
            </w:r>
            <w:r w:rsidRPr="00D81B45">
              <w:rPr>
                <w:rFonts w:ascii="Times New Roman" w:hAnsi="Times New Roman" w:cs="Times New Roman"/>
              </w:rPr>
              <w:t xml:space="preserve">inteso come: </w:t>
            </w:r>
          </w:p>
          <w:p w:rsidR="00777D01" w:rsidRPr="00D81B45" w:rsidRDefault="00777D01" w:rsidP="00BF56FB">
            <w:pPr>
              <w:pStyle w:val="Corpotesto"/>
              <w:rPr>
                <w:rFonts w:ascii="Times New Roman" w:hAnsi="Times New Roman" w:cs="Times New Roman"/>
              </w:rPr>
            </w:pPr>
          </w:p>
          <w:permStart w:id="1776504499" w:edGrp="everyone"/>
          <w:p w:rsidR="00777D01" w:rsidRPr="00D81B45" w:rsidRDefault="00777D01" w:rsidP="00BF56FB">
            <w:pPr>
              <w:pStyle w:val="Corpotesto"/>
              <w:snapToGrid w:val="0"/>
              <w:spacing w:before="60"/>
              <w:rPr>
                <w:rFonts w:ascii="Times New Roman" w:hAnsi="Times New Roman" w:cs="Times New Roman"/>
              </w:rPr>
            </w:pPr>
            <w:r w:rsidRPr="00D81B45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1B45">
              <w:rPr>
                <w:rFonts w:ascii="Times New Roman" w:hAnsi="Times New Roman" w:cs="Times New Roman"/>
                <w:sz w:val="26"/>
                <w:szCs w:val="26"/>
              </w:rPr>
              <w:instrText xml:space="preserve"> FORMCHECKBOX </w:instrText>
            </w:r>
            <w:r w:rsidRPr="00D81B45">
              <w:rPr>
                <w:rFonts w:ascii="Times New Roman" w:hAnsi="Times New Roman" w:cs="Times New Roman"/>
                <w:sz w:val="26"/>
                <w:szCs w:val="26"/>
              </w:rPr>
            </w:r>
            <w:r w:rsidRPr="00D81B45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permEnd w:id="1776504499"/>
            <w:r w:rsidRPr="00D81B45">
              <w:rPr>
                <w:rFonts w:ascii="Times New Roman" w:hAnsi="Times New Roman" w:cs="Times New Roman"/>
              </w:rPr>
              <w:t xml:space="preserve"> nuovo impianto    </w:t>
            </w:r>
            <w:permStart w:id="957900571" w:edGrp="everyone"/>
            <w:r w:rsidRPr="00D81B45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1B45">
              <w:rPr>
                <w:rFonts w:ascii="Times New Roman" w:hAnsi="Times New Roman" w:cs="Times New Roman"/>
                <w:sz w:val="26"/>
                <w:szCs w:val="26"/>
              </w:rPr>
              <w:instrText xml:space="preserve"> FORMCHECKBOX </w:instrText>
            </w:r>
            <w:r w:rsidRPr="00D81B45">
              <w:rPr>
                <w:rFonts w:ascii="Times New Roman" w:hAnsi="Times New Roman" w:cs="Times New Roman"/>
                <w:sz w:val="26"/>
                <w:szCs w:val="26"/>
              </w:rPr>
            </w:r>
            <w:r w:rsidRPr="00D81B45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permEnd w:id="957900571"/>
            <w:r w:rsidRPr="00D81B45">
              <w:rPr>
                <w:rFonts w:ascii="Times New Roman" w:hAnsi="Times New Roman" w:cs="Times New Roman"/>
              </w:rPr>
              <w:t xml:space="preserve"> ampliamento  </w:t>
            </w:r>
            <w:permStart w:id="546051387" w:edGrp="everyone"/>
            <w:r w:rsidRPr="00D81B45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1B45">
              <w:rPr>
                <w:rFonts w:ascii="Times New Roman" w:hAnsi="Times New Roman" w:cs="Times New Roman"/>
                <w:sz w:val="26"/>
                <w:szCs w:val="26"/>
              </w:rPr>
              <w:instrText xml:space="preserve"> FORMCHECKBOX </w:instrText>
            </w:r>
            <w:r w:rsidRPr="00D81B45">
              <w:rPr>
                <w:rFonts w:ascii="Times New Roman" w:hAnsi="Times New Roman" w:cs="Times New Roman"/>
                <w:sz w:val="26"/>
                <w:szCs w:val="26"/>
              </w:rPr>
            </w:r>
            <w:r w:rsidRPr="00D81B45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permEnd w:id="546051387"/>
            <w:r w:rsidRPr="00D81B45">
              <w:rPr>
                <w:rFonts w:ascii="Times New Roman" w:hAnsi="Times New Roman" w:cs="Times New Roman"/>
              </w:rPr>
              <w:t xml:space="preserve"> altro (specific</w:t>
            </w:r>
            <w:r w:rsidRPr="00D81B45">
              <w:rPr>
                <w:rFonts w:ascii="Times New Roman" w:hAnsi="Times New Roman" w:cs="Times New Roman"/>
              </w:rPr>
              <w:t>a</w:t>
            </w:r>
            <w:r w:rsidRPr="00D81B45">
              <w:rPr>
                <w:rFonts w:ascii="Times New Roman" w:hAnsi="Times New Roman" w:cs="Times New Roman"/>
              </w:rPr>
              <w:t>re):</w:t>
            </w:r>
            <w:permStart w:id="1663256819" w:edGrp="everyone"/>
            <w:r w:rsidRPr="00D81B45">
              <w:rPr>
                <w:rFonts w:ascii="Times New Roman" w:hAnsi="Times New Roman" w:cs="Times New Roman"/>
              </w:rPr>
              <w:t>______________________________________________</w:t>
            </w:r>
            <w:permEnd w:id="1663256819"/>
          </w:p>
          <w:p w:rsidR="00777D01" w:rsidRPr="00D81B45" w:rsidRDefault="00777D01" w:rsidP="00BF56FB">
            <w:pPr>
              <w:pStyle w:val="Corpotesto"/>
              <w:snapToGrid w:val="0"/>
              <w:spacing w:before="60"/>
              <w:rPr>
                <w:rFonts w:ascii="Times New Roman" w:hAnsi="Times New Roman"/>
              </w:rPr>
            </w:pPr>
          </w:p>
        </w:tc>
      </w:tr>
      <w:tr w:rsidR="00777D01" w:rsidRPr="00D81B45" w:rsidTr="00BF56FB">
        <w:trPr>
          <w:cantSplit/>
          <w:trHeight w:val="180"/>
        </w:trPr>
        <w:tc>
          <w:tcPr>
            <w:tcW w:w="21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  <w:permStart w:id="1406500464" w:edGrp="everyone" w:colFirst="1" w:colLast="1"/>
            <w:r w:rsidRPr="00D81B45">
              <w:rPr>
                <w:rFonts w:ascii="Times New Roman" w:hAnsi="Times New Roman" w:cs="Times New Roman"/>
              </w:rPr>
              <w:t>installato presso</w:t>
            </w:r>
          </w:p>
        </w:tc>
        <w:tc>
          <w:tcPr>
            <w:tcW w:w="765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</w:tr>
      <w:permEnd w:id="1406500464"/>
      <w:tr w:rsidR="00777D01" w:rsidRPr="00D81B45" w:rsidTr="00BF56FB">
        <w:trPr>
          <w:cantSplit/>
          <w:trHeight w:val="180"/>
        </w:trPr>
        <w:tc>
          <w:tcPr>
            <w:tcW w:w="9784" w:type="dxa"/>
            <w:gridSpan w:val="21"/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D81B45">
              <w:rPr>
                <w:sz w:val="14"/>
                <w:szCs w:val="14"/>
              </w:rPr>
              <w:t>identificazione dell’edificio, complesso, etc.</w:t>
            </w:r>
          </w:p>
        </w:tc>
      </w:tr>
      <w:tr w:rsidR="00777D01" w:rsidRPr="00D81B45" w:rsidTr="00BF56FB">
        <w:trPr>
          <w:cantSplit/>
        </w:trPr>
        <w:tc>
          <w:tcPr>
            <w:tcW w:w="9784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</w:rPr>
            </w:pPr>
            <w:permStart w:id="606563332" w:edGrp="everyone" w:colFirst="0" w:colLast="0"/>
          </w:p>
        </w:tc>
      </w:tr>
      <w:permEnd w:id="606563332"/>
      <w:tr w:rsidR="00777D01" w:rsidRPr="00D81B45" w:rsidTr="00BF56FB">
        <w:trPr>
          <w:cantSplit/>
          <w:trHeight w:val="70"/>
        </w:trPr>
        <w:tc>
          <w:tcPr>
            <w:tcW w:w="9784" w:type="dxa"/>
            <w:gridSpan w:val="21"/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D81B45">
              <w:rPr>
                <w:sz w:val="14"/>
                <w:szCs w:val="14"/>
              </w:rPr>
              <w:t>piano, locale, e quanto altro necessario per una corretta individuazione</w:t>
            </w:r>
          </w:p>
        </w:tc>
      </w:tr>
      <w:tr w:rsidR="00777D01" w:rsidRPr="00D81B45" w:rsidTr="00BF56FB">
        <w:trPr>
          <w:cantSplit/>
        </w:trPr>
        <w:tc>
          <w:tcPr>
            <w:tcW w:w="709" w:type="dxa"/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884348483" w:edGrp="everyone" w:colFirst="3" w:colLast="3"/>
            <w:permStart w:id="604133716" w:edGrp="everyone" w:colFirst="2" w:colLast="2"/>
            <w:permStart w:id="137565625" w:edGrp="everyone" w:colFirst="1" w:colLast="1"/>
            <w:r w:rsidRPr="00D81B45">
              <w:rPr>
                <w:rFonts w:ascii="Times New Roman" w:hAnsi="Times New Roman"/>
              </w:rPr>
              <w:t xml:space="preserve">sito in </w:t>
            </w:r>
          </w:p>
        </w:tc>
        <w:tc>
          <w:tcPr>
            <w:tcW w:w="6521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Courier New" w:hAnsi="Courier New"/>
                <w:lang w:val="it-IT"/>
              </w:rPr>
            </w:pPr>
          </w:p>
        </w:tc>
      </w:tr>
      <w:permEnd w:id="884348483"/>
      <w:permEnd w:id="604133716"/>
      <w:permEnd w:id="137565625"/>
      <w:tr w:rsidR="00777D01" w:rsidRPr="00D81B45" w:rsidTr="00BF56FB">
        <w:trPr>
          <w:cantSplit/>
        </w:trPr>
        <w:tc>
          <w:tcPr>
            <w:tcW w:w="709" w:type="dxa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6521" w:type="dxa"/>
            <w:gridSpan w:val="15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indirizzo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n. civico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en-GB"/>
              </w:rPr>
            </w:pPr>
            <w:r w:rsidRPr="00D81B45">
              <w:rPr>
                <w:rFonts w:ascii="Times New Roman" w:hAnsi="Times New Roman"/>
                <w:sz w:val="14"/>
                <w:szCs w:val="14"/>
                <w:lang w:val="en-GB"/>
              </w:rPr>
              <w:t>c.a.p.</w:t>
            </w:r>
          </w:p>
        </w:tc>
      </w:tr>
      <w:tr w:rsidR="00777D01" w:rsidRPr="00D81B45" w:rsidTr="00BF56FB">
        <w:trPr>
          <w:cantSplit/>
        </w:trPr>
        <w:tc>
          <w:tcPr>
            <w:tcW w:w="7088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  <w:permStart w:id="938951275" w:edGrp="everyone" w:colFirst="0" w:colLast="0"/>
            <w:permStart w:id="913718126" w:edGrp="everyone" w:colFirst="1" w:colLast="1"/>
            <w:permStart w:id="1958942286" w:edGrp="everyone" w:colFirst="2" w:colLast="2"/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Courier New" w:hAnsi="Courier New"/>
                <w:lang w:val="it-IT"/>
              </w:rPr>
            </w:pPr>
          </w:p>
        </w:tc>
        <w:tc>
          <w:tcPr>
            <w:tcW w:w="19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</w:tr>
      <w:permEnd w:id="938951275"/>
      <w:permEnd w:id="913718126"/>
      <w:permEnd w:id="1958942286"/>
      <w:tr w:rsidR="00777D01" w:rsidRPr="00D81B45" w:rsidTr="00BF56FB">
        <w:trPr>
          <w:cantSplit/>
        </w:trPr>
        <w:tc>
          <w:tcPr>
            <w:tcW w:w="7088" w:type="dxa"/>
            <w:gridSpan w:val="15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comune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provincia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telefono</w:t>
            </w:r>
          </w:p>
        </w:tc>
      </w:tr>
      <w:tr w:rsidR="00777D01" w:rsidRPr="00D81B45" w:rsidTr="00BF56FB">
        <w:trPr>
          <w:cantSplit/>
        </w:trPr>
        <w:tc>
          <w:tcPr>
            <w:tcW w:w="1701" w:type="dxa"/>
            <w:gridSpan w:val="5"/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412629439" w:edGrp="everyone" w:colFirst="1" w:colLast="1"/>
            <w:r w:rsidRPr="00D81B45">
              <w:rPr>
                <w:rFonts w:ascii="Times New Roman" w:hAnsi="Times New Roman"/>
              </w:rPr>
              <w:t>di proprietà di</w:t>
            </w:r>
          </w:p>
        </w:tc>
        <w:tc>
          <w:tcPr>
            <w:tcW w:w="8083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</w:tr>
      <w:permEnd w:id="412629439"/>
      <w:tr w:rsidR="00777D01" w:rsidRPr="00D81B45" w:rsidTr="00BF56FB">
        <w:trPr>
          <w:cantSplit/>
          <w:trHeight w:val="70"/>
        </w:trPr>
        <w:tc>
          <w:tcPr>
            <w:tcW w:w="1701" w:type="dxa"/>
            <w:gridSpan w:val="5"/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8083" w:type="dxa"/>
            <w:gridSpan w:val="16"/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D81B45">
              <w:rPr>
                <w:sz w:val="14"/>
                <w:szCs w:val="14"/>
              </w:rPr>
              <w:t>ragione sociale ditta, impresa, ente, società, associazione, etc.</w:t>
            </w:r>
          </w:p>
        </w:tc>
      </w:tr>
      <w:tr w:rsidR="00777D01" w:rsidRPr="00D81B45" w:rsidTr="00BF56FB">
        <w:trPr>
          <w:cantSplit/>
        </w:trPr>
        <w:tc>
          <w:tcPr>
            <w:tcW w:w="1134" w:type="dxa"/>
            <w:gridSpan w:val="3"/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1076830768" w:edGrp="everyone" w:colFirst="1" w:colLast="1"/>
            <w:permStart w:id="1057098770" w:edGrp="everyone" w:colFirst="2" w:colLast="2"/>
            <w:permStart w:id="415201541" w:edGrp="everyone" w:colFirst="3" w:colLast="3"/>
            <w:r w:rsidRPr="00D81B45">
              <w:rPr>
                <w:rFonts w:ascii="Times New Roman" w:hAnsi="Times New Roman"/>
              </w:rPr>
              <w:t xml:space="preserve">con sede in </w:t>
            </w:r>
          </w:p>
        </w:tc>
        <w:tc>
          <w:tcPr>
            <w:tcW w:w="6096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Courier New" w:hAnsi="Courier New"/>
                <w:lang w:val="it-IT"/>
              </w:rPr>
            </w:pPr>
          </w:p>
        </w:tc>
      </w:tr>
      <w:permEnd w:id="1076830768"/>
      <w:permEnd w:id="1057098770"/>
      <w:permEnd w:id="415201541"/>
      <w:tr w:rsidR="00777D01" w:rsidRPr="00D81B45" w:rsidTr="00BF56FB">
        <w:trPr>
          <w:cantSplit/>
        </w:trPr>
        <w:tc>
          <w:tcPr>
            <w:tcW w:w="1134" w:type="dxa"/>
            <w:gridSpan w:val="3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6096" w:type="dxa"/>
            <w:gridSpan w:val="13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indirizzo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n. civico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en-GB"/>
              </w:rPr>
            </w:pPr>
            <w:r w:rsidRPr="00D81B45">
              <w:rPr>
                <w:rFonts w:ascii="Times New Roman" w:hAnsi="Times New Roman"/>
                <w:sz w:val="14"/>
                <w:szCs w:val="14"/>
                <w:lang w:val="en-GB"/>
              </w:rPr>
              <w:t>c.a.p.</w:t>
            </w:r>
          </w:p>
        </w:tc>
      </w:tr>
      <w:tr w:rsidR="00777D01" w:rsidRPr="00D81B45" w:rsidTr="00BF56FB">
        <w:trPr>
          <w:cantSplit/>
        </w:trPr>
        <w:tc>
          <w:tcPr>
            <w:tcW w:w="7088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  <w:permStart w:id="556075639" w:edGrp="everyone" w:colFirst="0" w:colLast="0"/>
            <w:permStart w:id="723466851" w:edGrp="everyone" w:colFirst="1" w:colLast="1"/>
            <w:permStart w:id="739212307" w:edGrp="everyone" w:colFirst="2" w:colLast="2"/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Courier New" w:hAnsi="Courier New"/>
                <w:lang w:val="it-IT"/>
              </w:rPr>
            </w:pPr>
          </w:p>
        </w:tc>
        <w:tc>
          <w:tcPr>
            <w:tcW w:w="19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</w:tr>
      <w:permEnd w:id="556075639"/>
      <w:permEnd w:id="723466851"/>
      <w:permEnd w:id="739212307"/>
      <w:tr w:rsidR="00777D01" w:rsidRPr="00D81B45" w:rsidTr="00BF56FB">
        <w:trPr>
          <w:cantSplit/>
        </w:trPr>
        <w:tc>
          <w:tcPr>
            <w:tcW w:w="7088" w:type="dxa"/>
            <w:gridSpan w:val="15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comune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provincia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telefono</w:t>
            </w:r>
          </w:p>
        </w:tc>
      </w:tr>
    </w:tbl>
    <w:p w:rsidR="00777D01" w:rsidRPr="00D81B45" w:rsidRDefault="00777D01" w:rsidP="00777D01">
      <w:pPr>
        <w:pStyle w:val="Corpotesto"/>
        <w:ind w:right="618"/>
        <w:rPr>
          <w:rFonts w:ascii="Times New Roman" w:hAnsi="Times New Roman"/>
          <w:sz w:val="16"/>
          <w:szCs w:val="16"/>
        </w:rPr>
      </w:pPr>
    </w:p>
    <w:p w:rsidR="00777D01" w:rsidRPr="00D81B45" w:rsidRDefault="00777D01" w:rsidP="00777D01">
      <w:pPr>
        <w:pStyle w:val="Corpotesto"/>
        <w:tabs>
          <w:tab w:val="left" w:pos="2480"/>
        </w:tabs>
        <w:ind w:left="-709" w:right="-1"/>
        <w:jc w:val="center"/>
        <w:rPr>
          <w:rFonts w:ascii="Times New Roman" w:hAnsi="Times New Roman" w:cs="Times New Roman"/>
          <w:b/>
          <w:bCs/>
          <w:caps/>
        </w:rPr>
      </w:pPr>
      <w:r w:rsidRPr="00D81B45">
        <w:rPr>
          <w:rFonts w:ascii="Times New Roman" w:hAnsi="Times New Roman" w:cs="Times New Roman"/>
          <w:b/>
          <w:bCs/>
        </w:rPr>
        <w:t>RELATIVAMENTE ALL</w:t>
      </w:r>
      <w:r w:rsidRPr="00D81B45">
        <w:rPr>
          <w:rFonts w:ascii="Times New Roman" w:hAnsi="Times New Roman" w:cs="Times New Roman"/>
          <w:b/>
          <w:bCs/>
          <w:caps/>
        </w:rPr>
        <w:t>’ impianto, rilevante ai fini della sicurezza antincendio,</w:t>
      </w:r>
    </w:p>
    <w:p w:rsidR="00777D01" w:rsidRPr="00D81B45" w:rsidRDefault="00777D01" w:rsidP="00777D01">
      <w:pPr>
        <w:pStyle w:val="Corpotesto"/>
        <w:tabs>
          <w:tab w:val="left" w:pos="2480"/>
        </w:tabs>
        <w:ind w:left="-709" w:right="-1"/>
        <w:jc w:val="center"/>
        <w:rPr>
          <w:rFonts w:ascii="Times New Roman" w:hAnsi="Times New Roman" w:cs="Times New Roman"/>
          <w:b/>
          <w:bCs/>
          <w:caps/>
        </w:rPr>
      </w:pPr>
      <w:r w:rsidRPr="00D81B45">
        <w:rPr>
          <w:rFonts w:ascii="Times New Roman" w:hAnsi="Times New Roman" w:cs="Times New Roman"/>
          <w:b/>
          <w:bCs/>
          <w:caps/>
        </w:rPr>
        <w:t>appartenente alla sotto indicata tipologia:</w:t>
      </w:r>
    </w:p>
    <w:p w:rsidR="00777D01" w:rsidRPr="00D81B45" w:rsidRDefault="00777D01" w:rsidP="00777D01">
      <w:pPr>
        <w:pStyle w:val="Corpotesto"/>
        <w:ind w:right="618"/>
        <w:rPr>
          <w:rFonts w:cs="Arial"/>
        </w:rPr>
      </w:pPr>
    </w:p>
    <w:p w:rsidR="00777D01" w:rsidRPr="00D81B45" w:rsidRDefault="00777D01" w:rsidP="00777D01">
      <w:pPr>
        <w:pStyle w:val="Corpotesto"/>
        <w:tabs>
          <w:tab w:val="left" w:pos="2480"/>
        </w:tabs>
        <w:rPr>
          <w:rFonts w:ascii="Times New Roman" w:hAnsi="Times New Roman" w:cs="Times New Roman"/>
          <w:sz w:val="18"/>
          <w:szCs w:val="18"/>
          <w:lang w:eastAsia="it-IT"/>
        </w:rPr>
      </w:pPr>
      <w:r w:rsidRPr="00D81B45">
        <w:rPr>
          <w:rFonts w:ascii="Times New Roman" w:hAnsi="Times New Roman" w:cs="Times New Roman"/>
          <w:sz w:val="18"/>
          <w:szCs w:val="18"/>
          <w:lang w:eastAsia="it-IT"/>
        </w:rPr>
        <w:t xml:space="preserve">(barrare con </w:t>
      </w:r>
      <w:r w:rsidRPr="00D81B45">
        <w:rPr>
          <w:rFonts w:ascii="Times New Roman" w:hAnsi="Times New Roman" w:cs="Times New Roman"/>
          <w:sz w:val="18"/>
          <w:szCs w:val="18"/>
          <w:lang w:eastAsia="it-IT"/>
        </w:rPr>
        <w:fldChar w:fldCharType="begin">
          <w:ffData>
            <w:name w:val="Controllo11"/>
            <w:enabled/>
            <w:calcOnExit w:val="0"/>
            <w:checkBox>
              <w:sizeAuto/>
              <w:default w:val="1"/>
            </w:checkBox>
          </w:ffData>
        </w:fldChar>
      </w:r>
      <w:r w:rsidRPr="00D81B45">
        <w:rPr>
          <w:rFonts w:ascii="Times New Roman" w:hAnsi="Times New Roman" w:cs="Times New Roman"/>
          <w:sz w:val="18"/>
          <w:szCs w:val="18"/>
          <w:lang w:eastAsia="it-IT"/>
        </w:rPr>
        <w:instrText xml:space="preserve"> FORMCHECKBOX </w:instrText>
      </w:r>
      <w:r w:rsidRPr="00D81B45">
        <w:rPr>
          <w:rFonts w:ascii="Times New Roman" w:hAnsi="Times New Roman" w:cs="Times New Roman"/>
          <w:sz w:val="18"/>
          <w:szCs w:val="18"/>
          <w:lang w:eastAsia="it-IT"/>
        </w:rPr>
      </w:r>
      <w:r w:rsidRPr="00D81B45">
        <w:rPr>
          <w:rFonts w:ascii="Times New Roman" w:hAnsi="Times New Roman" w:cs="Times New Roman"/>
          <w:sz w:val="18"/>
          <w:szCs w:val="18"/>
          <w:lang w:eastAsia="it-IT"/>
        </w:rPr>
        <w:fldChar w:fldCharType="separate"/>
      </w:r>
      <w:r w:rsidRPr="00D81B45">
        <w:rPr>
          <w:rFonts w:ascii="Times New Roman" w:hAnsi="Times New Roman" w:cs="Times New Roman"/>
          <w:sz w:val="18"/>
          <w:szCs w:val="18"/>
          <w:lang w:eastAsia="it-IT"/>
        </w:rPr>
        <w:fldChar w:fldCharType="end"/>
      </w:r>
      <w:r w:rsidRPr="00D81B45">
        <w:rPr>
          <w:rFonts w:ascii="Times New Roman" w:hAnsi="Times New Roman" w:cs="Times New Roman"/>
          <w:sz w:val="18"/>
          <w:szCs w:val="18"/>
          <w:lang w:eastAsia="it-IT"/>
        </w:rPr>
        <w:t xml:space="preserve"> una sola tipologia)</w:t>
      </w:r>
      <w:r w:rsidRPr="00D81B45">
        <w:rPr>
          <w:rFonts w:ascii="Times New Roman" w:hAnsi="Times New Roman" w:cs="Times New Roman"/>
          <w:vertAlign w:val="superscript"/>
          <w:lang w:eastAsia="it-IT"/>
        </w:rPr>
        <w:footnoteReference w:customMarkFollows="1" w:id="2"/>
        <w:t>(</w:t>
      </w:r>
      <w:r w:rsidRPr="00D81B45">
        <w:rPr>
          <w:rFonts w:ascii="Times New Roman" w:hAnsi="Times New Roman" w:cs="Times New Roman"/>
          <w:sz w:val="18"/>
          <w:szCs w:val="18"/>
          <w:vertAlign w:val="superscript"/>
          <w:lang w:eastAsia="it-IT"/>
        </w:rPr>
        <w:t>1)</w:t>
      </w:r>
      <w:r w:rsidRPr="00D81B45">
        <w:rPr>
          <w:rFonts w:ascii="Times New Roman" w:hAnsi="Times New Roman" w:cs="Times New Roman"/>
          <w:sz w:val="18"/>
          <w:szCs w:val="18"/>
          <w:lang w:eastAsia="it-IT"/>
        </w:rPr>
        <w:t>:</w:t>
      </w:r>
    </w:p>
    <w:p w:rsidR="00777D01" w:rsidRPr="00D81B45" w:rsidRDefault="00D47AD9" w:rsidP="00777D01">
      <w:pPr>
        <w:pStyle w:val="Corpotesto"/>
        <w:ind w:left="142" w:right="618"/>
        <w:rPr>
          <w:rFonts w:ascii="Times New Roman" w:hAnsi="Times New Roman"/>
          <w:sz w:val="16"/>
          <w:szCs w:val="16"/>
        </w:rPr>
      </w:pPr>
      <w:r w:rsidRPr="00D81B45">
        <w:rPr>
          <w:rFonts w:ascii="Times New Roman" w:hAnsi="Times New Roman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-560705</wp:posOffset>
                </wp:positionH>
                <wp:positionV relativeFrom="paragraph">
                  <wp:posOffset>-1280160</wp:posOffset>
                </wp:positionV>
                <wp:extent cx="317500" cy="236664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2366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77D01" w:rsidRPr="00F7061D" w:rsidRDefault="00777D01" w:rsidP="00777D0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Sigla  del professionista</w:t>
                            </w:r>
                            <w:permStart w:id="1562324620" w:edGrp="everyone"/>
                            <w:r>
                              <w:t>____________</w:t>
                            </w:r>
                            <w:r w:rsidR="00135181">
                              <w:t>_</w:t>
                            </w:r>
                            <w:permEnd w:id="1562324620"/>
                            <w:r w:rsidRPr="00342003"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6" type="#_x0000_t202" style="position:absolute;left:0;text-align:left;margin-left:-44.15pt;margin-top:-100.8pt;width:25pt;height:186.3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" filled="f" stroked="f">
                <v:stroke joinstyle="round"/>
                <v:textbox style="layout-flow:vertical;mso-layout-flow-alt:bottom-to-top" inset="0,0,0,0">
                  <w:txbxContent>
                    <w:p w:rsidR="00777D01" w:rsidRPr="00F7061D" w:rsidRDefault="00777D01" w:rsidP="00777D01">
                      <w:pPr>
                        <w:rPr>
                          <w:b/>
                        </w:rPr>
                      </w:pPr>
                      <w:r>
                        <w:rPr>
                          <w:sz w:val="18"/>
                        </w:rPr>
                        <w:t xml:space="preserve"> Sigla  del professionista</w:t>
                      </w:r>
                      <w:permStart w:id="1562324620" w:edGrp="everyone"/>
                      <w:r>
                        <w:t>____________</w:t>
                      </w:r>
                      <w:r w:rsidR="00135181">
                        <w:t>_</w:t>
                      </w:r>
                      <w:permEnd w:id="1562324620"/>
                      <w:r w:rsidRPr="00342003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1" w:rightFromText="141" w:vertAnchor="text" w:horzAnchor="margin" w:tblpY="-23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103"/>
      </w:tblGrid>
      <w:tr w:rsidR="00777D01" w:rsidRPr="00D81B45" w:rsidTr="00BF56FB">
        <w:trPr>
          <w:cantSplit/>
          <w:trHeight w:val="3403"/>
        </w:trPr>
        <w:tc>
          <w:tcPr>
            <w:tcW w:w="4678" w:type="dxa"/>
          </w:tcPr>
          <w:p w:rsidR="00777D01" w:rsidRPr="00D81B45" w:rsidRDefault="00777D01" w:rsidP="00BF56FB">
            <w:pPr>
              <w:pStyle w:val="Corpotesto"/>
              <w:spacing w:after="120"/>
              <w:ind w:left="357" w:hanging="3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ermStart w:id="587495439" w:edGrp="everyone"/>
          <w:p w:rsidR="00777D01" w:rsidRPr="00D81B45" w:rsidRDefault="00777D01" w:rsidP="00BF56FB">
            <w:pPr>
              <w:pStyle w:val="Corpotesto"/>
              <w:spacing w:after="120"/>
              <w:ind w:left="357" w:hanging="3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587495439"/>
            <w:r w:rsidRPr="00D81B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ab/>
              <w:t>impianto di produzione, trasporto, distribuzione ed utili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 xml:space="preserve">zazione 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dell’energia elettrica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ermStart w:id="351866417" w:edGrp="everyone"/>
          <w:p w:rsidR="00777D01" w:rsidRPr="00D81B45" w:rsidRDefault="00777D01" w:rsidP="00BF56FB">
            <w:pPr>
              <w:pStyle w:val="Corpotesto"/>
              <w:spacing w:after="120"/>
              <w:ind w:left="357" w:hanging="3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351866417"/>
            <w:r w:rsidRPr="00D81B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impianto protezione contro le 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scariche atmosferiche</w:t>
            </w:r>
            <w:r w:rsidRPr="00D81B4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;</w:t>
            </w:r>
          </w:p>
          <w:permStart w:id="1504720971" w:edGrp="everyone"/>
          <w:p w:rsidR="00777D01" w:rsidRPr="00D81B45" w:rsidRDefault="00777D01" w:rsidP="00BF56FB">
            <w:pPr>
              <w:pStyle w:val="Corpotesto"/>
              <w:spacing w:after="120"/>
              <w:ind w:left="357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1504720971"/>
            <w:r w:rsidRPr="00D81B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ab/>
              <w:t>impianto di deposito, trasporto, distribuzione e utilizz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>zione, comprese le opere di evacuazione dei prodotti de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 xml:space="preserve">la combustione e di ventilazione/aerazione dei locali, di </w:t>
            </w:r>
            <w:r w:rsidRPr="00D81B4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GAS, ANCHE IN FORMA LIQUIDA, C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4"/>
                <w:szCs w:val="14"/>
              </w:rPr>
              <w:t>OMBUSTIBILI O INFIAMMABILI O CO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4"/>
                <w:szCs w:val="14"/>
              </w:rPr>
              <w:t>M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4"/>
                <w:szCs w:val="14"/>
              </w:rPr>
              <w:t>BURENTI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ermStart w:id="174681155" w:edGrp="everyone"/>
          <w:p w:rsidR="00777D01" w:rsidRPr="00D81B45" w:rsidRDefault="00777D01" w:rsidP="00BF56FB">
            <w:pPr>
              <w:pStyle w:val="Corpotesto"/>
              <w:spacing w:after="120"/>
              <w:ind w:left="357" w:hanging="3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174681155"/>
            <w:r w:rsidRPr="00D81B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ab/>
              <w:t>impianto di deposito, trasporto, distribuzione e utilizz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>zione, comprese le opere di evacuazione dei prodotti de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 xml:space="preserve">la combustione e di ventilazione/aerazione dei locali,  di </w:t>
            </w:r>
            <w:r w:rsidRPr="00D81B45">
              <w:rPr>
                <w:rFonts w:ascii="Times New Roman" w:hAnsi="Times New Roman" w:cs="Times New Roman"/>
                <w:b/>
                <w:sz w:val="16"/>
                <w:szCs w:val="16"/>
              </w:rPr>
              <w:t>SOLIDI E LIQUIDI COMBUSTIBILI O INFIAMMABILI O COMBURENTI;</w:t>
            </w:r>
          </w:p>
        </w:tc>
        <w:tc>
          <w:tcPr>
            <w:tcW w:w="5103" w:type="dxa"/>
          </w:tcPr>
          <w:p w:rsidR="00777D01" w:rsidRPr="00D81B45" w:rsidRDefault="00777D01" w:rsidP="00BF56FB">
            <w:pPr>
              <w:pStyle w:val="Corpotesto"/>
              <w:spacing w:after="120"/>
              <w:ind w:left="357" w:hanging="3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ermStart w:id="1541737698" w:edGrp="everyone"/>
          <w:p w:rsidR="00777D01" w:rsidRPr="00D81B45" w:rsidRDefault="00777D01" w:rsidP="00BF56FB">
            <w:pPr>
              <w:pStyle w:val="Corpotesto"/>
              <w:spacing w:after="120"/>
              <w:ind w:left="357" w:hanging="3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1541737698"/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 xml:space="preserve"> 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ab/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 xml:space="preserve">impianto di 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 xml:space="preserve"> riscaldamento,  climatizzazione, condizi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o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 xml:space="preserve">namento e refrigerazione, 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>comprese le opere di evacu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 xml:space="preserve">zione dei prodotti della combustione, 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e di ventilazione ed aerazione dei locali;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ermStart w:id="1931881687" w:edGrp="everyone"/>
          <w:p w:rsidR="00777D01" w:rsidRPr="00D81B45" w:rsidRDefault="00777D01" w:rsidP="00BF56FB">
            <w:pPr>
              <w:pStyle w:val="Corpotesto"/>
              <w:spacing w:after="120"/>
              <w:ind w:left="357" w:hanging="35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1931881687"/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 xml:space="preserve"> 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ab/>
            </w:r>
            <w:r w:rsidRPr="00D81B45">
              <w:rPr>
                <w:rFonts w:ascii="Times New Roman" w:hAnsi="Times New Roman" w:cs="Times New Roman"/>
                <w:bCs/>
                <w:sz w:val="18"/>
                <w:szCs w:val="18"/>
              </w:rPr>
              <w:t>impianto</w:t>
            </w:r>
            <w:r w:rsidRPr="00D81B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81B45">
              <w:rPr>
                <w:rFonts w:ascii="Times New Roman" w:hAnsi="Times New Roman" w:cs="Times New Roman"/>
                <w:bCs/>
                <w:sz w:val="18"/>
                <w:szCs w:val="18"/>
              </w:rPr>
              <w:t>di</w:t>
            </w:r>
            <w:r w:rsidRPr="00D81B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estinzione o controllo incendi/esplosioni, di tipo automatico  o manuale;</w:t>
            </w:r>
          </w:p>
          <w:permStart w:id="460347434" w:edGrp="everyone"/>
          <w:p w:rsidR="00777D01" w:rsidRPr="00D81B45" w:rsidRDefault="00777D01" w:rsidP="00BF56FB">
            <w:pPr>
              <w:pStyle w:val="Corpotesto"/>
              <w:spacing w:after="120"/>
              <w:ind w:left="357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460347434"/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 xml:space="preserve"> 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ab/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 xml:space="preserve">impianto di 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controllo del  fumo e  del calore;</w:t>
            </w:r>
          </w:p>
          <w:permStart w:id="848254105" w:edGrp="everyone"/>
          <w:p w:rsidR="00777D01" w:rsidRPr="00D81B45" w:rsidRDefault="00777D01" w:rsidP="00BF56FB">
            <w:pPr>
              <w:pStyle w:val="Corpotesto"/>
              <w:spacing w:after="120"/>
              <w:ind w:left="357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848254105"/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 xml:space="preserve"> 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ab/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 xml:space="preserve">impianto di 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rivelazione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 xml:space="preserve"> di  fumo,calore, gas e incendio;</w:t>
            </w:r>
          </w:p>
          <w:permStart w:id="759450156" w:edGrp="everyone"/>
          <w:p w:rsidR="00777D01" w:rsidRPr="00D81B45" w:rsidRDefault="00777D01" w:rsidP="00BF56FB">
            <w:pPr>
              <w:pStyle w:val="Corpotesto"/>
              <w:spacing w:after="120"/>
              <w:ind w:left="357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759450156"/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 xml:space="preserve"> 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ab/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 xml:space="preserve">impianto di 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segnalazione allarme incendio.</w:t>
            </w:r>
          </w:p>
          <w:p w:rsidR="00777D01" w:rsidRPr="00D81B45" w:rsidRDefault="00777D01" w:rsidP="00BF56FB">
            <w:pPr>
              <w:pStyle w:val="Corpotesto"/>
              <w:ind w:left="355" w:hanging="35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77D01" w:rsidRPr="00D81B45" w:rsidRDefault="00777D01" w:rsidP="00777D01">
      <w:pPr>
        <w:pStyle w:val="Corpotesto"/>
        <w:ind w:left="142" w:right="618"/>
        <w:rPr>
          <w:rFonts w:ascii="Times New Roman" w:hAnsi="Times New Roman"/>
          <w:sz w:val="16"/>
          <w:szCs w:val="16"/>
        </w:rPr>
      </w:pPr>
    </w:p>
    <w:p w:rsidR="00777D01" w:rsidRPr="00D81B45" w:rsidRDefault="00777D01" w:rsidP="00777D01">
      <w:pPr>
        <w:pStyle w:val="Corpotesto"/>
        <w:ind w:left="142" w:right="618"/>
        <w:rPr>
          <w:rFonts w:ascii="Times New Roman" w:hAnsi="Times New Roman"/>
          <w:sz w:val="16"/>
          <w:szCs w:val="16"/>
        </w:rPr>
      </w:pPr>
    </w:p>
    <w:p w:rsidR="00777D01" w:rsidRPr="00D81B45" w:rsidRDefault="00777D01" w:rsidP="00777D01">
      <w:pPr>
        <w:pStyle w:val="Corpotesto"/>
        <w:ind w:left="142" w:right="618"/>
        <w:rPr>
          <w:rFonts w:ascii="Times New Roman" w:hAnsi="Times New Roman"/>
          <w:sz w:val="16"/>
          <w:szCs w:val="16"/>
        </w:rPr>
      </w:pPr>
    </w:p>
    <w:p w:rsidR="00777D01" w:rsidRPr="00D81B45" w:rsidRDefault="00777D01" w:rsidP="00777D01">
      <w:pPr>
        <w:pStyle w:val="Corpotesto"/>
        <w:ind w:right="618"/>
        <w:rPr>
          <w:rFonts w:ascii="Times New Roman" w:hAnsi="Times New Roman"/>
        </w:rPr>
      </w:pPr>
      <w:r w:rsidRPr="00D81B45">
        <w:rPr>
          <w:rFonts w:ascii="Times New Roman" w:hAnsi="Times New Roman"/>
        </w:rPr>
        <w:t>Denominazione dell’impianto:</w:t>
      </w:r>
    </w:p>
    <w:tbl>
      <w:tblPr>
        <w:tblW w:w="979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1"/>
      </w:tblGrid>
      <w:tr w:rsidR="00777D01" w:rsidRPr="00D81B45" w:rsidTr="00BF56F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01" w:rsidRPr="00D81B45" w:rsidRDefault="00777D01" w:rsidP="00BF56FB">
            <w:pPr>
              <w:pStyle w:val="Corpotesto"/>
              <w:rPr>
                <w:rFonts w:ascii="Courier New" w:hAnsi="Courier New"/>
              </w:rPr>
            </w:pPr>
            <w:permStart w:id="60315229" w:edGrp="everyone" w:colFirst="0" w:colLast="0"/>
          </w:p>
        </w:tc>
      </w:tr>
      <w:tr w:rsidR="00777D01" w:rsidRPr="00D81B45" w:rsidTr="00BF56F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01" w:rsidRPr="00D81B45" w:rsidRDefault="00777D01" w:rsidP="00BF56FB">
            <w:pPr>
              <w:pStyle w:val="Corpotesto"/>
              <w:rPr>
                <w:rFonts w:ascii="Courier New" w:hAnsi="Courier New"/>
              </w:rPr>
            </w:pPr>
            <w:permStart w:id="1841372634" w:edGrp="everyone" w:colFirst="0" w:colLast="0"/>
            <w:permEnd w:id="60315229"/>
          </w:p>
        </w:tc>
      </w:tr>
      <w:tr w:rsidR="00777D01" w:rsidRPr="00D81B45" w:rsidTr="00BF56F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01" w:rsidRPr="00D81B45" w:rsidRDefault="00777D01" w:rsidP="00BF56FB">
            <w:pPr>
              <w:pStyle w:val="Corpotesto"/>
              <w:rPr>
                <w:rFonts w:ascii="Courier New" w:hAnsi="Courier New"/>
              </w:rPr>
            </w:pPr>
            <w:permStart w:id="1991593217" w:edGrp="everyone" w:colFirst="0" w:colLast="0"/>
            <w:permEnd w:id="1841372634"/>
          </w:p>
        </w:tc>
      </w:tr>
      <w:permEnd w:id="1991593217"/>
    </w:tbl>
    <w:p w:rsidR="00777D01" w:rsidRPr="00D81B45" w:rsidRDefault="00777D01" w:rsidP="00777D01"/>
    <w:p w:rsidR="00777D01" w:rsidRPr="00D81B45" w:rsidRDefault="00777D01" w:rsidP="00777D01">
      <w:pPr>
        <w:rPr>
          <w:sz w:val="20"/>
        </w:rPr>
      </w:pPr>
      <w:r w:rsidRPr="00D81B45">
        <w:rPr>
          <w:rFonts w:ascii="Times New Roman" w:hAnsi="Times New Roman"/>
          <w:sz w:val="20"/>
        </w:rPr>
        <w:t>Descrizione  dell’impianto:</w:t>
      </w:r>
    </w:p>
    <w:tbl>
      <w:tblPr>
        <w:tblW w:w="979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1"/>
      </w:tblGrid>
      <w:tr w:rsidR="00777D01" w:rsidRPr="00D81B45" w:rsidTr="00BF56F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01" w:rsidRPr="00D81B45" w:rsidRDefault="00777D01" w:rsidP="00BF56FB">
            <w:pPr>
              <w:pStyle w:val="Corpotesto"/>
              <w:rPr>
                <w:rFonts w:ascii="Courier New" w:hAnsi="Courier New"/>
              </w:rPr>
            </w:pPr>
            <w:permStart w:id="246439635" w:edGrp="everyone" w:colFirst="0" w:colLast="0"/>
          </w:p>
        </w:tc>
      </w:tr>
      <w:tr w:rsidR="00777D01" w:rsidRPr="00D81B45" w:rsidTr="00BF56F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01" w:rsidRPr="00D81B45" w:rsidRDefault="00777D01" w:rsidP="00BF56FB">
            <w:pPr>
              <w:pStyle w:val="Corpotesto"/>
              <w:rPr>
                <w:rFonts w:ascii="Courier New" w:hAnsi="Courier New"/>
              </w:rPr>
            </w:pPr>
            <w:permStart w:id="724440849" w:edGrp="everyone" w:colFirst="0" w:colLast="0"/>
            <w:permEnd w:id="246439635"/>
          </w:p>
        </w:tc>
      </w:tr>
      <w:tr w:rsidR="00777D01" w:rsidRPr="00D81B45" w:rsidTr="00BF56F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01" w:rsidRPr="00D81B45" w:rsidRDefault="00777D01" w:rsidP="00BF56FB">
            <w:pPr>
              <w:pStyle w:val="Corpotesto"/>
              <w:rPr>
                <w:rFonts w:ascii="Courier New" w:hAnsi="Courier New"/>
              </w:rPr>
            </w:pPr>
            <w:permStart w:id="1870150502" w:edGrp="everyone" w:colFirst="0" w:colLast="0"/>
            <w:permEnd w:id="724440849"/>
          </w:p>
        </w:tc>
      </w:tr>
      <w:tr w:rsidR="00777D01" w:rsidRPr="00D81B45" w:rsidTr="00BF56F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01" w:rsidRPr="00D81B45" w:rsidRDefault="00777D01" w:rsidP="00BF56FB">
            <w:pPr>
              <w:pStyle w:val="Corpotesto"/>
              <w:rPr>
                <w:rFonts w:ascii="Courier New" w:hAnsi="Courier New"/>
              </w:rPr>
            </w:pPr>
            <w:permStart w:id="534978785" w:edGrp="everyone" w:colFirst="0" w:colLast="0"/>
            <w:permEnd w:id="1870150502"/>
          </w:p>
        </w:tc>
      </w:tr>
      <w:tr w:rsidR="00777D01" w:rsidRPr="00D81B45" w:rsidTr="00BF56F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01" w:rsidRPr="00D81B45" w:rsidRDefault="00777D01" w:rsidP="00BF56FB">
            <w:pPr>
              <w:pStyle w:val="Corpotesto"/>
              <w:rPr>
                <w:rFonts w:ascii="Courier New" w:hAnsi="Courier New"/>
              </w:rPr>
            </w:pPr>
            <w:permStart w:id="834407955" w:edGrp="everyone" w:colFirst="0" w:colLast="0"/>
            <w:permEnd w:id="534978785"/>
          </w:p>
        </w:tc>
      </w:tr>
      <w:tr w:rsidR="00777D01" w:rsidRPr="00D81B45" w:rsidTr="00BF56F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01" w:rsidRPr="00D81B45" w:rsidRDefault="00777D01" w:rsidP="00BF56FB">
            <w:pPr>
              <w:pStyle w:val="Corpotesto"/>
              <w:rPr>
                <w:rFonts w:ascii="Courier New" w:hAnsi="Courier New"/>
              </w:rPr>
            </w:pPr>
            <w:permStart w:id="1180120545" w:edGrp="everyone" w:colFirst="0" w:colLast="0"/>
            <w:permEnd w:id="834407955"/>
          </w:p>
        </w:tc>
      </w:tr>
    </w:tbl>
    <w:permEnd w:id="1180120545"/>
    <w:p w:rsidR="00777D01" w:rsidRPr="00D81B45" w:rsidRDefault="00777D01" w:rsidP="00777D01">
      <w:pPr>
        <w:pStyle w:val="Corpotesto"/>
        <w:tabs>
          <w:tab w:val="left" w:pos="2480"/>
          <w:tab w:val="left" w:pos="9639"/>
        </w:tabs>
        <w:spacing w:before="120"/>
        <w:ind w:right="618"/>
        <w:jc w:val="center"/>
        <w:rPr>
          <w:rFonts w:ascii="Times New Roman" w:hAnsi="Times New Roman"/>
          <w:sz w:val="28"/>
          <w:lang w:val="it-IT"/>
        </w:rPr>
      </w:pPr>
      <w:r w:rsidRPr="00D81B45">
        <w:rPr>
          <w:rFonts w:ascii="Times New Roman" w:hAnsi="Times New Roman"/>
          <w:b/>
          <w:sz w:val="28"/>
        </w:rPr>
        <w:t>C E R T I F I C A</w:t>
      </w:r>
      <w:r w:rsidRPr="00D81B45">
        <w:rPr>
          <w:rFonts w:ascii="Times New Roman" w:hAnsi="Times New Roman"/>
          <w:sz w:val="28"/>
          <w:lang w:val="it-IT"/>
        </w:rPr>
        <w:t xml:space="preserve"> </w:t>
      </w:r>
    </w:p>
    <w:p w:rsidR="00777D01" w:rsidRPr="00D81B45" w:rsidRDefault="00777D01" w:rsidP="00777D01">
      <w:pPr>
        <w:autoSpaceDE w:val="0"/>
        <w:spacing w:before="120"/>
        <w:rPr>
          <w:rFonts w:ascii="Times New Roman" w:hAnsi="Times New Roman" w:cs="Times New Roman"/>
          <w:caps/>
        </w:rPr>
      </w:pPr>
      <w:r w:rsidRPr="00D81B45">
        <w:rPr>
          <w:rFonts w:ascii="Times New Roman" w:hAnsi="Times New Roman" w:cs="Times New Roman"/>
          <w:b/>
          <w:bCs/>
          <w:caps/>
        </w:rPr>
        <w:t>che, sulla base dei sopralluoghi e degli accertamenti effettuati, tenuto altresì conto delle condizioni di esercizio e degli usi a cui è destinato, l'impianto è STATO REALIZZATO IN MODO CONFORME ALLA REGOLA DELL’ARTE e risulta regola</w:t>
      </w:r>
      <w:r w:rsidRPr="00D81B45">
        <w:rPr>
          <w:rFonts w:ascii="Times New Roman" w:hAnsi="Times New Roman" w:cs="Times New Roman"/>
          <w:b/>
          <w:bCs/>
          <w:caps/>
        </w:rPr>
        <w:t>r</w:t>
      </w:r>
      <w:r w:rsidRPr="00D81B45">
        <w:rPr>
          <w:rFonts w:ascii="Times New Roman" w:hAnsi="Times New Roman" w:cs="Times New Roman"/>
          <w:b/>
          <w:bCs/>
          <w:caps/>
        </w:rPr>
        <w:t>mente funzionante</w:t>
      </w:r>
      <w:r w:rsidRPr="00D81B45">
        <w:rPr>
          <w:rFonts w:ascii="Times New Roman" w:hAnsi="Times New Roman" w:cs="Times New Roman"/>
          <w:caps/>
        </w:rPr>
        <w:t>.</w:t>
      </w:r>
    </w:p>
    <w:p w:rsidR="00777D01" w:rsidRPr="00D81B45" w:rsidRDefault="00777D01" w:rsidP="00777D01">
      <w:pPr>
        <w:autoSpaceDE w:val="0"/>
        <w:jc w:val="left"/>
        <w:rPr>
          <w:rFonts w:ascii="Times New Roman" w:hAnsi="Times New Roman" w:cs="Times New Roman"/>
          <w:sz w:val="20"/>
        </w:rPr>
      </w:pPr>
    </w:p>
    <w:p w:rsidR="00777D01" w:rsidRPr="00D81B45" w:rsidRDefault="00777D01" w:rsidP="00777D01">
      <w:pPr>
        <w:autoSpaceDE w:val="0"/>
        <w:autoSpaceDN w:val="0"/>
        <w:adjustRightInd w:val="0"/>
        <w:jc w:val="left"/>
        <w:rPr>
          <w:rFonts w:ascii="Times New Roman" w:hAnsi="Times New Roman"/>
          <w:sz w:val="20"/>
        </w:rPr>
      </w:pPr>
      <w:r w:rsidRPr="00D81B45">
        <w:rPr>
          <w:rFonts w:ascii="Times New Roman" w:hAnsi="Times New Roman"/>
          <w:sz w:val="20"/>
        </w:rPr>
        <w:t>In particolare, la realizzazione si è atten</w:t>
      </w:r>
      <w:r w:rsidRPr="00D81B45">
        <w:rPr>
          <w:rFonts w:ascii="Times New Roman" w:hAnsi="Times New Roman"/>
          <w:sz w:val="20"/>
        </w:rPr>
        <w:t>u</w:t>
      </w:r>
      <w:r w:rsidRPr="00D81B45">
        <w:rPr>
          <w:rFonts w:ascii="Times New Roman" w:hAnsi="Times New Roman"/>
          <w:sz w:val="20"/>
        </w:rPr>
        <w:t>ta a:</w:t>
      </w:r>
    </w:p>
    <w:p w:rsidR="00777D01" w:rsidRPr="00D81B45" w:rsidRDefault="00777D01" w:rsidP="00777D01">
      <w:pPr>
        <w:autoSpaceDE w:val="0"/>
        <w:jc w:val="left"/>
        <w:rPr>
          <w:rFonts w:ascii="Times New Roman" w:hAnsi="Times New Roman"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365"/>
        <w:gridCol w:w="59"/>
      </w:tblGrid>
      <w:tr w:rsidR="00777D01" w:rsidRPr="00D81B45" w:rsidTr="00BF56FB">
        <w:trPr>
          <w:cantSplit/>
        </w:trPr>
        <w:tc>
          <w:tcPr>
            <w:tcW w:w="426" w:type="dxa"/>
            <w:shd w:val="clear" w:color="auto" w:fill="auto"/>
          </w:tcPr>
          <w:permStart w:id="164638766" w:edGrp="everyone"/>
          <w:p w:rsidR="00777D01" w:rsidRPr="00D81B45" w:rsidRDefault="00777D01" w:rsidP="00BF56FB">
            <w:pPr>
              <w:pStyle w:val="Corpotesto"/>
              <w:snapToGrid w:val="0"/>
              <w:jc w:val="left"/>
              <w:rPr>
                <w:rFonts w:ascii="Times New Roman" w:hAnsi="Times New Roman"/>
                <w:sz w:val="18"/>
              </w:rPr>
            </w:pPr>
            <w:r w:rsidRPr="00D81B45">
              <w:rPr>
                <w:rFonts w:ascii="Times New Roman" w:hAnsi="Times New Roman"/>
                <w:sz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B4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Pr="00D81B45">
              <w:rPr>
                <w:rFonts w:ascii="Times New Roman" w:hAnsi="Times New Roman"/>
                <w:sz w:val="18"/>
              </w:rPr>
            </w:r>
            <w:r w:rsidRPr="00D81B45">
              <w:rPr>
                <w:rFonts w:ascii="Times New Roman" w:hAnsi="Times New Roman"/>
                <w:sz w:val="18"/>
              </w:rPr>
              <w:fldChar w:fldCharType="end"/>
            </w:r>
            <w:permEnd w:id="164638766"/>
          </w:p>
          <w:p w:rsidR="00777D01" w:rsidRPr="00D81B45" w:rsidRDefault="00777D01" w:rsidP="00BF56FB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424" w:type="dxa"/>
            <w:gridSpan w:val="2"/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D81B45">
              <w:rPr>
                <w:rFonts w:ascii="Times New Roman" w:hAnsi="Times New Roman"/>
              </w:rPr>
              <w:t>indicare le disposizioni di prevenzione incendi e le eventuali prescrizioni formulate dal Comando VV.F., applicab</w:t>
            </w:r>
            <w:r w:rsidRPr="00D81B45">
              <w:rPr>
                <w:rFonts w:ascii="Times New Roman" w:hAnsi="Times New Roman"/>
              </w:rPr>
              <w:t>i</w:t>
            </w:r>
            <w:r w:rsidRPr="00D81B45">
              <w:rPr>
                <w:rFonts w:ascii="Times New Roman" w:hAnsi="Times New Roman"/>
              </w:rPr>
              <w:t>li all’impianto</w:t>
            </w:r>
            <w:r w:rsidRPr="00D81B45">
              <w:rPr>
                <w:rFonts w:ascii="Times New Roman" w:hAnsi="Times New Roman"/>
                <w:vertAlign w:val="superscript"/>
              </w:rPr>
              <w:t xml:space="preserve">1 </w:t>
            </w:r>
            <w:r w:rsidRPr="00D81B45">
              <w:rPr>
                <w:rFonts w:ascii="Times New Roman" w:hAnsi="Times New Roman"/>
              </w:rPr>
              <w:t>:</w:t>
            </w:r>
          </w:p>
        </w:tc>
      </w:tr>
      <w:tr w:rsidR="00777D01" w:rsidRPr="00D81B45" w:rsidTr="00BF56FB">
        <w:trPr>
          <w:gridAfter w:val="1"/>
          <w:wAfter w:w="59" w:type="dxa"/>
          <w:cantSplit/>
          <w:trHeight w:val="300"/>
        </w:trPr>
        <w:tc>
          <w:tcPr>
            <w:tcW w:w="9791" w:type="dxa"/>
            <w:gridSpan w:val="2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permStart w:id="1876369032" w:edGrp="everyone" w:colFirst="0" w:colLast="0"/>
          </w:p>
        </w:tc>
      </w:tr>
      <w:tr w:rsidR="00777D01" w:rsidRPr="00D81B45" w:rsidTr="00BF56FB">
        <w:trPr>
          <w:gridAfter w:val="1"/>
          <w:wAfter w:w="59" w:type="dxa"/>
          <w:cantSplit/>
          <w:trHeight w:val="300"/>
        </w:trPr>
        <w:tc>
          <w:tcPr>
            <w:tcW w:w="979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permStart w:id="957368399" w:edGrp="everyone" w:colFirst="0" w:colLast="0"/>
            <w:permEnd w:id="1876369032"/>
          </w:p>
        </w:tc>
      </w:tr>
      <w:tr w:rsidR="00777D01" w:rsidRPr="00D81B45" w:rsidTr="00BF56FB">
        <w:trPr>
          <w:gridAfter w:val="1"/>
          <w:wAfter w:w="59" w:type="dxa"/>
          <w:cantSplit/>
          <w:trHeight w:val="300"/>
        </w:trPr>
        <w:tc>
          <w:tcPr>
            <w:tcW w:w="979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permStart w:id="229132089" w:edGrp="everyone" w:colFirst="0" w:colLast="0"/>
            <w:permEnd w:id="957368399"/>
          </w:p>
        </w:tc>
      </w:tr>
      <w:tr w:rsidR="00777D01" w:rsidRPr="00D81B45" w:rsidTr="00BF56FB">
        <w:trPr>
          <w:gridAfter w:val="1"/>
          <w:wAfter w:w="59" w:type="dxa"/>
          <w:cantSplit/>
          <w:trHeight w:val="300"/>
        </w:trPr>
        <w:tc>
          <w:tcPr>
            <w:tcW w:w="979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718865785" w:edGrp="everyone" w:colFirst="0" w:colLast="0"/>
            <w:permEnd w:id="229132089"/>
          </w:p>
        </w:tc>
      </w:tr>
      <w:tr w:rsidR="00777D01" w:rsidRPr="00D81B45" w:rsidTr="00BF56FB">
        <w:trPr>
          <w:gridAfter w:val="1"/>
          <w:wAfter w:w="59" w:type="dxa"/>
          <w:cantSplit/>
          <w:trHeight w:val="300"/>
        </w:trPr>
        <w:tc>
          <w:tcPr>
            <w:tcW w:w="979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1058803410" w:edGrp="everyone" w:colFirst="0" w:colLast="0"/>
            <w:permEnd w:id="718865785"/>
          </w:p>
        </w:tc>
      </w:tr>
      <w:permEnd w:id="1058803410"/>
    </w:tbl>
    <w:p w:rsidR="00777D01" w:rsidRPr="00D81B45" w:rsidRDefault="00777D01" w:rsidP="00777D01">
      <w:pPr>
        <w:autoSpaceDE w:val="0"/>
        <w:jc w:val="left"/>
        <w:rPr>
          <w:rFonts w:ascii="Times New Roman" w:hAnsi="Times New Roman"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214"/>
        <w:gridCol w:w="151"/>
      </w:tblGrid>
      <w:tr w:rsidR="00777D01" w:rsidRPr="00D81B45" w:rsidTr="00BF56FB">
        <w:trPr>
          <w:gridAfter w:val="1"/>
          <w:wAfter w:w="151" w:type="dxa"/>
          <w:cantSplit/>
        </w:trPr>
        <w:tc>
          <w:tcPr>
            <w:tcW w:w="426" w:type="dxa"/>
            <w:shd w:val="clear" w:color="auto" w:fill="auto"/>
          </w:tcPr>
          <w:permStart w:id="1913611837" w:edGrp="everyone"/>
          <w:p w:rsidR="00777D01" w:rsidRPr="00D81B45" w:rsidRDefault="00777D01" w:rsidP="00BF56FB">
            <w:pPr>
              <w:pStyle w:val="Corpotesto"/>
              <w:snapToGrid w:val="0"/>
              <w:jc w:val="left"/>
              <w:rPr>
                <w:rFonts w:ascii="Times New Roman" w:hAnsi="Times New Roman"/>
                <w:sz w:val="18"/>
              </w:rPr>
            </w:pPr>
            <w:r w:rsidRPr="00D81B45">
              <w:rPr>
                <w:rFonts w:ascii="Times New Roman" w:hAnsi="Times New Roman"/>
                <w:sz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B4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Pr="00D81B45">
              <w:rPr>
                <w:rFonts w:ascii="Times New Roman" w:hAnsi="Times New Roman"/>
                <w:sz w:val="18"/>
              </w:rPr>
            </w:r>
            <w:r w:rsidRPr="00D81B45">
              <w:rPr>
                <w:rFonts w:ascii="Times New Roman" w:hAnsi="Times New Roman"/>
                <w:sz w:val="18"/>
              </w:rPr>
              <w:fldChar w:fldCharType="end"/>
            </w:r>
            <w:permEnd w:id="1913611837"/>
          </w:p>
          <w:p w:rsidR="00777D01" w:rsidRPr="00D81B45" w:rsidRDefault="00777D01" w:rsidP="00BF56FB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214" w:type="dxa"/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D81B45">
              <w:rPr>
                <w:rFonts w:ascii="Times New Roman" w:hAnsi="Times New Roman"/>
              </w:rPr>
              <w:t>indicare le norme di buona tecnica (UNI, EN, CEI, CENELEC etc.) rispettate al momento della re</w:t>
            </w:r>
            <w:r w:rsidRPr="00D81B45">
              <w:rPr>
                <w:rFonts w:ascii="Times New Roman" w:hAnsi="Times New Roman"/>
              </w:rPr>
              <w:t>a</w:t>
            </w:r>
            <w:r w:rsidRPr="00D81B45">
              <w:rPr>
                <w:rFonts w:ascii="Times New Roman" w:hAnsi="Times New Roman"/>
              </w:rPr>
              <w:t>lizzazione dell’impianto</w:t>
            </w:r>
            <w:r w:rsidRPr="00D81B45">
              <w:rPr>
                <w:rFonts w:ascii="Times New Roman" w:hAnsi="Times New Roman"/>
                <w:vertAlign w:val="superscript"/>
              </w:rPr>
              <w:t>1</w:t>
            </w:r>
            <w:r w:rsidRPr="00D81B45">
              <w:rPr>
                <w:rFonts w:ascii="Times New Roman" w:hAnsi="Times New Roman"/>
              </w:rPr>
              <w:t>:</w:t>
            </w:r>
          </w:p>
        </w:tc>
      </w:tr>
      <w:tr w:rsidR="00777D01" w:rsidRPr="00D81B45" w:rsidTr="00BF56FB">
        <w:trPr>
          <w:cantSplit/>
          <w:trHeight w:val="300"/>
        </w:trPr>
        <w:tc>
          <w:tcPr>
            <w:tcW w:w="9791" w:type="dxa"/>
            <w:gridSpan w:val="3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permStart w:id="636122390" w:edGrp="everyone" w:colFirst="0" w:colLast="0"/>
          </w:p>
        </w:tc>
      </w:tr>
      <w:tr w:rsidR="00777D01" w:rsidRPr="00D81B45" w:rsidTr="00BF56FB">
        <w:trPr>
          <w:cantSplit/>
          <w:trHeight w:val="300"/>
        </w:trPr>
        <w:tc>
          <w:tcPr>
            <w:tcW w:w="9791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permStart w:id="1355236448" w:edGrp="everyone" w:colFirst="0" w:colLast="0"/>
            <w:permEnd w:id="636122390"/>
          </w:p>
        </w:tc>
      </w:tr>
      <w:tr w:rsidR="00777D01" w:rsidRPr="00D81B45" w:rsidTr="00BF56FB">
        <w:trPr>
          <w:cantSplit/>
          <w:trHeight w:val="300"/>
        </w:trPr>
        <w:tc>
          <w:tcPr>
            <w:tcW w:w="9791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permStart w:id="384907781" w:edGrp="everyone" w:colFirst="0" w:colLast="0"/>
            <w:permEnd w:id="1355236448"/>
          </w:p>
        </w:tc>
      </w:tr>
      <w:tr w:rsidR="00777D01" w:rsidRPr="00D81B45" w:rsidTr="00BF56FB">
        <w:trPr>
          <w:cantSplit/>
          <w:trHeight w:val="300"/>
        </w:trPr>
        <w:tc>
          <w:tcPr>
            <w:tcW w:w="9791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1765826612" w:edGrp="everyone" w:colFirst="0" w:colLast="0"/>
            <w:permEnd w:id="384907781"/>
          </w:p>
        </w:tc>
      </w:tr>
      <w:tr w:rsidR="00777D01" w:rsidRPr="00D81B45" w:rsidTr="00BF56FB">
        <w:trPr>
          <w:cantSplit/>
          <w:trHeight w:val="300"/>
        </w:trPr>
        <w:tc>
          <w:tcPr>
            <w:tcW w:w="9791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374932566" w:edGrp="everyone" w:colFirst="0" w:colLast="0"/>
            <w:permEnd w:id="1765826612"/>
          </w:p>
        </w:tc>
      </w:tr>
      <w:permEnd w:id="374932566"/>
    </w:tbl>
    <w:p w:rsidR="00777D01" w:rsidRPr="00D81B45" w:rsidRDefault="00777D01" w:rsidP="00777D01">
      <w:pPr>
        <w:pStyle w:val="Corpotesto"/>
        <w:ind w:right="618"/>
        <w:rPr>
          <w:rFonts w:ascii="Times New Roman" w:hAnsi="Times New Roman"/>
          <w:i/>
          <w:sz w:val="18"/>
        </w:rPr>
      </w:pPr>
    </w:p>
    <w:p w:rsidR="00777D01" w:rsidRPr="00D81B45" w:rsidRDefault="00777D01" w:rsidP="00777D01">
      <w:pPr>
        <w:pStyle w:val="Corpotesto"/>
        <w:snapToGrid w:val="0"/>
        <w:rPr>
          <w:rFonts w:ascii="Times New Roman" w:hAnsi="Times New Roman"/>
        </w:rPr>
      </w:pPr>
      <w:r w:rsidRPr="00D81B45">
        <w:rPr>
          <w:rFonts w:ascii="Times New Roman" w:hAnsi="Times New Roman"/>
        </w:rPr>
        <w:t xml:space="preserve">Il sottoscritto professionista attesta che </w:t>
      </w:r>
      <w:r w:rsidRPr="00D81B45">
        <w:rPr>
          <w:rFonts w:ascii="Times New Roman" w:hAnsi="Times New Roman" w:cs="Times New Roman"/>
        </w:rPr>
        <w:t>la presente certificazione è completata dai seguenti allegati</w:t>
      </w:r>
      <w:r w:rsidRPr="00D81B45">
        <w:rPr>
          <w:rStyle w:val="Rimandonotaapidipagina"/>
          <w:rFonts w:ascii="Times New Roman" w:hAnsi="Times New Roman" w:cs="Times New Roman"/>
        </w:rPr>
        <w:footnoteReference w:id="3"/>
      </w:r>
      <w:r w:rsidRPr="00D81B45">
        <w:rPr>
          <w:rFonts w:ascii="Times New Roman" w:hAnsi="Times New Roman"/>
        </w:rPr>
        <w:t xml:space="preserve">: </w:t>
      </w:r>
    </w:p>
    <w:p w:rsidR="00777D01" w:rsidRPr="00D81B45" w:rsidRDefault="00777D01" w:rsidP="00777D01">
      <w:pPr>
        <w:pStyle w:val="Corpotesto"/>
        <w:snapToGrid w:val="0"/>
        <w:ind w:left="360"/>
        <w:rPr>
          <w:rFonts w:ascii="Times New Roman" w:hAnsi="Times New Roman" w:cs="Times New Roman"/>
          <w:dstrike/>
        </w:rPr>
      </w:pPr>
    </w:p>
    <w:p w:rsidR="00777D01" w:rsidRPr="00D81B45" w:rsidRDefault="00777D01" w:rsidP="00777D01">
      <w:pPr>
        <w:pStyle w:val="Corpotesto"/>
        <w:numPr>
          <w:ilvl w:val="0"/>
          <w:numId w:val="1"/>
        </w:numPr>
        <w:snapToGrid w:val="0"/>
        <w:ind w:left="709" w:hanging="425"/>
        <w:rPr>
          <w:rFonts w:ascii="Times New Roman" w:hAnsi="Times New Roman" w:cs="Times New Roman"/>
        </w:rPr>
      </w:pPr>
      <w:r w:rsidRPr="00D81B45">
        <w:rPr>
          <w:rFonts w:ascii="Times New Roman" w:hAnsi="Times New Roman" w:cs="Times New Roman"/>
        </w:rPr>
        <w:t xml:space="preserve">SCHEMA DELL’IMPIANTO COME REALIZZATO </w:t>
      </w:r>
      <w:r w:rsidRPr="00D81B45">
        <w:rPr>
          <w:rFonts w:ascii="Times New Roman" w:hAnsi="Times New Roman" w:cs="Times New Roman"/>
          <w:sz w:val="16"/>
          <w:szCs w:val="16"/>
        </w:rPr>
        <w:t>(comprensivo dei dati tecnici che descrivono le caratteristiche e le  prestazioni dell’impianto e le caratteristiche dei componenti utilizzati nella sua realizz</w:t>
      </w:r>
      <w:r w:rsidRPr="00D81B45">
        <w:rPr>
          <w:rFonts w:ascii="Times New Roman" w:hAnsi="Times New Roman" w:cs="Times New Roman"/>
          <w:sz w:val="16"/>
          <w:szCs w:val="16"/>
        </w:rPr>
        <w:t>a</w:t>
      </w:r>
      <w:r w:rsidRPr="00D81B45">
        <w:rPr>
          <w:rFonts w:ascii="Times New Roman" w:hAnsi="Times New Roman" w:cs="Times New Roman"/>
          <w:sz w:val="16"/>
          <w:szCs w:val="16"/>
        </w:rPr>
        <w:t>zione);</w:t>
      </w:r>
    </w:p>
    <w:p w:rsidR="00777D01" w:rsidRPr="00D81B45" w:rsidRDefault="00777D01" w:rsidP="00777D01">
      <w:pPr>
        <w:pStyle w:val="Corpotesto"/>
        <w:numPr>
          <w:ilvl w:val="0"/>
          <w:numId w:val="1"/>
        </w:numPr>
        <w:snapToGrid w:val="0"/>
        <w:ind w:left="709" w:hanging="425"/>
        <w:rPr>
          <w:rFonts w:ascii="Times New Roman" w:hAnsi="Times New Roman" w:cs="Times New Roman"/>
        </w:rPr>
      </w:pPr>
      <w:r w:rsidRPr="00D81B45">
        <w:rPr>
          <w:rFonts w:ascii="Times New Roman" w:hAnsi="Times New Roman" w:cs="Times New Roman"/>
        </w:rPr>
        <w:t>RAPPORTO DI VERIFICA DELLE PRESTAZIONI  E DEL FUNZIONAMENTO DELL’IMPIANTO;</w:t>
      </w:r>
    </w:p>
    <w:p w:rsidR="00777D01" w:rsidRPr="00D81B45" w:rsidRDefault="00777D01" w:rsidP="00777D01">
      <w:pPr>
        <w:pStyle w:val="Corpotesto"/>
        <w:numPr>
          <w:ilvl w:val="0"/>
          <w:numId w:val="1"/>
        </w:numPr>
        <w:snapToGrid w:val="0"/>
        <w:ind w:left="709" w:hanging="425"/>
        <w:rPr>
          <w:rFonts w:ascii="Times New Roman" w:hAnsi="Times New Roman" w:cs="Times New Roman"/>
        </w:rPr>
      </w:pPr>
      <w:r w:rsidRPr="00D81B45">
        <w:rPr>
          <w:rFonts w:ascii="Times New Roman" w:hAnsi="Times New Roman" w:cs="Times New Roman"/>
        </w:rPr>
        <w:t>MANUALE D’USO E  MANUTENZIONE ;</w:t>
      </w:r>
    </w:p>
    <w:p w:rsidR="00777D01" w:rsidRPr="00D81B45" w:rsidRDefault="00777D01" w:rsidP="00777D01">
      <w:pPr>
        <w:pStyle w:val="Corpotesto"/>
        <w:numPr>
          <w:ilvl w:val="0"/>
          <w:numId w:val="1"/>
        </w:numPr>
        <w:snapToGrid w:val="0"/>
        <w:ind w:left="709" w:hanging="425"/>
        <w:rPr>
          <w:rFonts w:ascii="Times New Roman" w:hAnsi="Times New Roman" w:cs="Times New Roman"/>
        </w:rPr>
      </w:pPr>
      <w:r w:rsidRPr="00D81B45">
        <w:rPr>
          <w:rFonts w:ascii="Times New Roman" w:hAnsi="Times New Roman" w:cs="Times New Roman"/>
        </w:rPr>
        <w:t>ALTRO ( specificare)</w:t>
      </w:r>
      <w:r w:rsidR="00252842">
        <w:rPr>
          <w:rFonts w:ascii="Times New Roman" w:hAnsi="Times New Roman" w:cs="Times New Roman"/>
        </w:rPr>
        <w:t xml:space="preserve"> </w:t>
      </w:r>
      <w:permStart w:id="594611147" w:edGrp="everyone"/>
      <w:r w:rsidRPr="00D81B45">
        <w:rPr>
          <w:rFonts w:ascii="Times New Roman" w:hAnsi="Times New Roman" w:cs="Times New Roman"/>
        </w:rPr>
        <w:t>………………………………………………………………………………………..</w:t>
      </w:r>
      <w:permEnd w:id="594611147"/>
    </w:p>
    <w:p w:rsidR="00777D01" w:rsidRPr="00D81B45" w:rsidRDefault="00777D01" w:rsidP="00777D01">
      <w:pPr>
        <w:pStyle w:val="Corpotesto"/>
        <w:snapToGrid w:val="0"/>
        <w:ind w:left="284"/>
        <w:rPr>
          <w:rFonts w:ascii="Times New Roman" w:hAnsi="Times New Roman" w:cs="Times New Roman"/>
        </w:rPr>
      </w:pPr>
    </w:p>
    <w:p w:rsidR="00777D01" w:rsidRPr="00D81B45" w:rsidRDefault="00777D01" w:rsidP="00777D01">
      <w:pPr>
        <w:pStyle w:val="Corpotesto"/>
        <w:snapToGrid w:val="0"/>
        <w:ind w:left="284"/>
        <w:rPr>
          <w:rFonts w:ascii="Times New Roman" w:hAnsi="Times New Roman" w:cs="Times New Roman"/>
        </w:rPr>
      </w:pPr>
    </w:p>
    <w:p w:rsidR="00777D01" w:rsidRPr="00D81B45" w:rsidRDefault="00D47AD9" w:rsidP="00777D01">
      <w:pPr>
        <w:rPr>
          <w:rFonts w:ascii="Times New Roman" w:hAnsi="Times New Roman"/>
        </w:rPr>
      </w:pPr>
      <w:r w:rsidRPr="00D81B45">
        <w:rPr>
          <w:rFonts w:ascii="Times New Roman" w:hAnsi="Times New Roman" w:cs="Times New Roman"/>
          <w:noProof/>
          <w:sz w:val="20"/>
          <w:lang w:eastAsia="it-IT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68580</wp:posOffset>
                </wp:positionV>
                <wp:extent cx="824865" cy="824865"/>
                <wp:effectExtent l="10160" t="6350" r="12700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D01" w:rsidRPr="00F7061D" w:rsidRDefault="00777D01" w:rsidP="00777D01">
                            <w:pPr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777D01" w:rsidRPr="00F7061D" w:rsidRDefault="00777D01" w:rsidP="00777D01">
                            <w:pPr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777D01" w:rsidRPr="0073127B" w:rsidRDefault="00777D01" w:rsidP="00777D01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73127B">
                              <w:rPr>
                                <w:i/>
                                <w:sz w:val="16"/>
                              </w:rPr>
                              <w:t>Timbro</w:t>
                            </w:r>
                          </w:p>
                          <w:p w:rsidR="00777D01" w:rsidRPr="0073127B" w:rsidRDefault="00777D01" w:rsidP="00777D01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73127B">
                              <w:rPr>
                                <w:i/>
                                <w:sz w:val="16"/>
                              </w:rPr>
                              <w:t>Professionale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96.85pt;margin-top:5.4pt;width:64.95pt;height:64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" strokeweight=".5pt">
                <v:textbox inset="7.45pt,3.85pt,7.45pt,3.85pt">
                  <w:txbxContent>
                    <w:p w:rsidR="00777D01" w:rsidRPr="00F7061D" w:rsidRDefault="00777D01" w:rsidP="00777D01">
                      <w:pPr>
                        <w:rPr>
                          <w:i/>
                          <w:sz w:val="16"/>
                        </w:rPr>
                      </w:pPr>
                    </w:p>
                    <w:p w:rsidR="00777D01" w:rsidRPr="00F7061D" w:rsidRDefault="00777D01" w:rsidP="00777D01">
                      <w:pPr>
                        <w:rPr>
                          <w:i/>
                          <w:sz w:val="16"/>
                        </w:rPr>
                      </w:pPr>
                    </w:p>
                    <w:p w:rsidR="00777D01" w:rsidRPr="0073127B" w:rsidRDefault="00777D01" w:rsidP="00777D01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 w:rsidRPr="0073127B">
                        <w:rPr>
                          <w:i/>
                          <w:sz w:val="16"/>
                        </w:rPr>
                        <w:t>Timbro</w:t>
                      </w:r>
                    </w:p>
                    <w:p w:rsidR="00777D01" w:rsidRPr="0073127B" w:rsidRDefault="00777D01" w:rsidP="00777D01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 w:rsidRPr="0073127B">
                        <w:rPr>
                          <w:i/>
                          <w:sz w:val="16"/>
                        </w:rPr>
                        <w:t>Professionale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268"/>
        <w:gridCol w:w="4110"/>
      </w:tblGrid>
      <w:tr w:rsidR="00777D01" w:rsidRPr="00D81B45" w:rsidTr="00BF56FB">
        <w:trPr>
          <w:trHeight w:val="265"/>
        </w:trPr>
        <w:tc>
          <w:tcPr>
            <w:tcW w:w="34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7D01" w:rsidRPr="00D81B45" w:rsidRDefault="00777D01" w:rsidP="00BF56FB">
            <w:pPr>
              <w:pStyle w:val="Corpodeltestopiccolo-Luraschi"/>
              <w:snapToGrid w:val="0"/>
              <w:rPr>
                <w:rFonts w:ascii="Courier New" w:hAnsi="Courier New"/>
                <w:lang/>
              </w:rPr>
            </w:pPr>
            <w:permStart w:id="1775458482" w:edGrp="everyone" w:colFirst="2" w:colLast="2"/>
            <w:permStart w:id="1812661093" w:edGrp="everyone" w:colFirst="0" w:colLast="0"/>
            <w:r w:rsidRPr="00D81B45">
              <w:rPr>
                <w:rFonts w:ascii="Courier New" w:hAnsi="Courier New"/>
                <w:lang/>
              </w:rPr>
              <w:t>     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D81B45">
              <w:rPr>
                <w:rFonts w:ascii="Times New Roman" w:hAnsi="Times New Roman"/>
              </w:rPr>
              <w:t xml:space="preserve">             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</w:tr>
      <w:permEnd w:id="1775458482"/>
      <w:permEnd w:id="1812661093"/>
      <w:tr w:rsidR="00777D01" w:rsidRPr="00D81B45" w:rsidTr="00BF56FB">
        <w:tc>
          <w:tcPr>
            <w:tcW w:w="3403" w:type="dxa"/>
            <w:shd w:val="clear" w:color="auto" w:fill="auto"/>
          </w:tcPr>
          <w:p w:rsidR="00777D01" w:rsidRPr="00D81B45" w:rsidRDefault="00777D01" w:rsidP="00BF56FB">
            <w:pPr>
              <w:pStyle w:val="Corpodeltestopiccolo-Luraschi"/>
              <w:snapToGrid w:val="0"/>
            </w:pPr>
            <w:r w:rsidRPr="00D81B45">
              <w:t>Data</w:t>
            </w:r>
          </w:p>
        </w:tc>
        <w:tc>
          <w:tcPr>
            <w:tcW w:w="2268" w:type="dxa"/>
            <w:shd w:val="clear" w:color="auto" w:fill="auto"/>
          </w:tcPr>
          <w:p w:rsidR="00777D01" w:rsidRPr="00D81B45" w:rsidRDefault="00777D01" w:rsidP="00BF56FB">
            <w:pPr>
              <w:pStyle w:val="Corpodeltestopiccolo-Luraschi"/>
              <w:snapToGrid w:val="0"/>
            </w:pPr>
          </w:p>
        </w:tc>
        <w:tc>
          <w:tcPr>
            <w:tcW w:w="4110" w:type="dxa"/>
            <w:shd w:val="clear" w:color="auto" w:fill="auto"/>
          </w:tcPr>
          <w:p w:rsidR="00777D01" w:rsidRPr="00D81B45" w:rsidRDefault="00777D01" w:rsidP="00BF56FB">
            <w:pPr>
              <w:pStyle w:val="Corpodeltestopiccolo-Luraschi"/>
              <w:snapToGrid w:val="0"/>
            </w:pPr>
            <w:r w:rsidRPr="00D81B45">
              <w:t xml:space="preserve">Firma del professionista </w:t>
            </w:r>
          </w:p>
        </w:tc>
      </w:tr>
    </w:tbl>
    <w:p w:rsidR="00777D01" w:rsidRPr="00D81B45" w:rsidRDefault="00777D01" w:rsidP="00777D01">
      <w:pPr>
        <w:pStyle w:val="Corpotesto"/>
      </w:pPr>
    </w:p>
    <w:p w:rsidR="00777D01" w:rsidRPr="00D81B45" w:rsidRDefault="00777D01" w:rsidP="00777D01">
      <w:pPr>
        <w:rPr>
          <w:sz w:val="20"/>
        </w:rPr>
      </w:pPr>
    </w:p>
    <w:p w:rsidR="00884591" w:rsidRDefault="00884591"/>
    <w:sectPr w:rsidR="00884591">
      <w:headerReference w:type="default" r:id="rId8"/>
      <w:footerReference w:type="default" r:id="rId9"/>
      <w:pgSz w:w="11906" w:h="16838"/>
      <w:pgMar w:top="686" w:right="851" w:bottom="794" w:left="1134" w:header="425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9E9" w:rsidRDefault="001509E9">
      <w:r>
        <w:separator/>
      </w:r>
    </w:p>
  </w:endnote>
  <w:endnote w:type="continuationSeparator" w:id="0">
    <w:p w:rsidR="001509E9" w:rsidRDefault="0015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ns Serif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6FB" w:rsidRDefault="00BF56FB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9E9" w:rsidRDefault="001509E9">
      <w:r>
        <w:separator/>
      </w:r>
    </w:p>
  </w:footnote>
  <w:footnote w:type="continuationSeparator" w:id="0">
    <w:p w:rsidR="001509E9" w:rsidRDefault="001509E9">
      <w:r>
        <w:continuationSeparator/>
      </w:r>
    </w:p>
  </w:footnote>
  <w:footnote w:id="1">
    <w:p w:rsidR="00777D01" w:rsidRPr="00582277" w:rsidRDefault="00777D01" w:rsidP="00777D01">
      <w:pPr>
        <w:pStyle w:val="Corpotesto"/>
        <w:tabs>
          <w:tab w:val="left" w:pos="2480"/>
        </w:tabs>
        <w:rPr>
          <w:rFonts w:ascii="Times New Roman" w:hAnsi="Times New Roman"/>
          <w:strike/>
          <w:sz w:val="17"/>
          <w:szCs w:val="17"/>
        </w:rPr>
      </w:pPr>
      <w:r>
        <w:rPr>
          <w:rStyle w:val="Rimandonotaapidipagina"/>
        </w:rPr>
        <w:footnoteRef/>
      </w:r>
      <w:r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D518ED">
        <w:rPr>
          <w:rFonts w:ascii="Times New Roman" w:hAnsi="Times New Roman"/>
          <w:sz w:val="17"/>
          <w:szCs w:val="17"/>
        </w:rPr>
        <w:t>Il presente modello può certificare un unico impianto</w:t>
      </w:r>
      <w:r w:rsidRPr="006F42AA">
        <w:rPr>
          <w:rFonts w:ascii="Times New Roman" w:hAnsi="Times New Roman"/>
          <w:sz w:val="17"/>
          <w:szCs w:val="17"/>
        </w:rPr>
        <w:t>.(nel caso di più impianti predisporre più modelli)</w:t>
      </w:r>
      <w:r w:rsidRPr="00582277">
        <w:rPr>
          <w:rFonts w:ascii="Times New Roman" w:hAnsi="Times New Roman"/>
          <w:strike/>
          <w:sz w:val="17"/>
          <w:szCs w:val="17"/>
        </w:rPr>
        <w:t xml:space="preserve"> </w:t>
      </w:r>
    </w:p>
    <w:p w:rsidR="00777D01" w:rsidRPr="00D518ED" w:rsidRDefault="00777D01" w:rsidP="00777D01">
      <w:pPr>
        <w:pStyle w:val="Testonotaapidipagina"/>
        <w:rPr>
          <w:lang w:val="it-IT"/>
        </w:rPr>
      </w:pPr>
    </w:p>
  </w:footnote>
  <w:footnote w:id="2">
    <w:p w:rsidR="00777D01" w:rsidRDefault="00777D01" w:rsidP="00777D01">
      <w:pPr>
        <w:pStyle w:val="Testonotaapidipagina"/>
      </w:pPr>
    </w:p>
  </w:footnote>
  <w:footnote w:id="3">
    <w:p w:rsidR="00777D01" w:rsidRPr="003542A4" w:rsidRDefault="00777D01" w:rsidP="00777D01">
      <w:pPr>
        <w:pStyle w:val="Testonotaapidipagina"/>
        <w:rPr>
          <w:vertAlign w:val="superscript"/>
        </w:rPr>
      </w:pPr>
      <w:r w:rsidRPr="003542A4">
        <w:rPr>
          <w:vertAlign w:val="superscript"/>
        </w:rPr>
        <w:t>1</w:t>
      </w:r>
      <w:r>
        <w:rPr>
          <w:vertAlign w:val="superscript"/>
        </w:rPr>
        <w:t xml:space="preserve">  </w:t>
      </w:r>
      <w:r>
        <w:rPr>
          <w:rFonts w:ascii="Times New Roman" w:hAnsi="Times New Roman"/>
          <w:sz w:val="16"/>
          <w:szCs w:val="16"/>
        </w:rPr>
        <w:t>Qualora esistenti</w:t>
      </w:r>
      <w:r>
        <w:rPr>
          <w:rFonts w:ascii="Times New Roman" w:hAnsi="Times New Roman"/>
          <w:sz w:val="16"/>
          <w:szCs w:val="16"/>
          <w:lang w:val="it-IT"/>
        </w:rPr>
        <w:t>.</w:t>
      </w:r>
    </w:p>
    <w:p w:rsidR="00777D01" w:rsidRPr="00F54A08" w:rsidRDefault="00777D01" w:rsidP="00777D01">
      <w:pPr>
        <w:pStyle w:val="Testonotaapidipagina"/>
        <w:rPr>
          <w:rFonts w:ascii="Times New Roman" w:hAnsi="Times New Roman"/>
          <w:sz w:val="16"/>
          <w:szCs w:val="16"/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FE5C2C">
        <w:rPr>
          <w:rFonts w:ascii="Times New Roman" w:hAnsi="Times New Roman"/>
          <w:b/>
          <w:sz w:val="16"/>
          <w:szCs w:val="16"/>
        </w:rPr>
        <w:t xml:space="preserve">Tali </w:t>
      </w:r>
      <w:r w:rsidRPr="00BD7116">
        <w:rPr>
          <w:rFonts w:ascii="Times New Roman" w:hAnsi="Times New Roman"/>
          <w:b/>
          <w:sz w:val="16"/>
          <w:szCs w:val="16"/>
        </w:rPr>
        <w:t>allegati,</w:t>
      </w:r>
      <w:r w:rsidR="003129FA">
        <w:rPr>
          <w:rFonts w:ascii="Times New Roman" w:hAnsi="Times New Roman"/>
          <w:b/>
          <w:sz w:val="16"/>
          <w:szCs w:val="16"/>
          <w:lang w:val="it-IT"/>
        </w:rPr>
        <w:t xml:space="preserve"> </w:t>
      </w:r>
      <w:r w:rsidRPr="00BD7116">
        <w:rPr>
          <w:rFonts w:ascii="Times New Roman" w:hAnsi="Times New Roman"/>
          <w:b/>
          <w:sz w:val="16"/>
          <w:szCs w:val="16"/>
        </w:rPr>
        <w:t>consegnati al responsabile dell’attività, fanno parte</w:t>
      </w:r>
      <w:r w:rsidRPr="00FE5C2C">
        <w:rPr>
          <w:rFonts w:ascii="Times New Roman" w:hAnsi="Times New Roman"/>
          <w:b/>
          <w:sz w:val="16"/>
          <w:szCs w:val="16"/>
        </w:rPr>
        <w:t xml:space="preserve"> del fascicolo da rendere disponibile presso l’indirizzo indicato nella Segnalazione Certificata di Inizio Attività</w:t>
      </w:r>
      <w:r w:rsidRPr="00FE5C2C">
        <w:rPr>
          <w:rFonts w:ascii="Times New Roman" w:hAnsi="Times New Roman"/>
          <w:b/>
          <w:sz w:val="16"/>
          <w:szCs w:val="16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6FB" w:rsidRDefault="00BF56FB">
    <w:pPr>
      <w:pStyle w:val="Intestazione"/>
      <w:tabs>
        <w:tab w:val="clear" w:pos="4819"/>
        <w:tab w:val="clear" w:pos="9638"/>
        <w:tab w:val="right" w:pos="10206"/>
      </w:tabs>
      <w:ind w:left="-567"/>
    </w:pPr>
    <w:r>
      <w:rPr>
        <w:sz w:val="16"/>
        <w:lang w:val="fr-FR"/>
      </w:rPr>
      <w:t xml:space="preserve">MOD. PIN 2.5 – </w:t>
    </w:r>
    <w:r w:rsidR="004E5E36" w:rsidRPr="0055098B">
      <w:rPr>
        <w:sz w:val="16"/>
        <w:lang w:val="fr-FR"/>
      </w:rPr>
      <w:t>2014</w:t>
    </w:r>
    <w:r>
      <w:rPr>
        <w:sz w:val="16"/>
        <w:lang w:val="fr-FR"/>
      </w:rPr>
      <w:t xml:space="preserve"> CERT.IMP.</w:t>
    </w:r>
    <w:r>
      <w:rPr>
        <w:sz w:val="16"/>
        <w:lang w:val="fr-FR"/>
      </w:rPr>
      <w:tab/>
      <w:t xml:space="preserve">PAG. </w:t>
    </w:r>
    <w:r>
      <w:rPr>
        <w:sz w:val="16"/>
        <w:lang w:val="fr-FR"/>
      </w:rPr>
      <w:fldChar w:fldCharType="begin"/>
    </w:r>
    <w:r>
      <w:rPr>
        <w:sz w:val="16"/>
        <w:lang w:val="fr-FR"/>
      </w:rPr>
      <w:instrText xml:space="preserve"> PAGE </w:instrText>
    </w:r>
    <w:r>
      <w:rPr>
        <w:sz w:val="16"/>
        <w:lang w:val="fr-FR"/>
      </w:rPr>
      <w:fldChar w:fldCharType="separate"/>
    </w:r>
    <w:r w:rsidR="00D47AD9">
      <w:rPr>
        <w:noProof/>
        <w:sz w:val="16"/>
        <w:lang w:val="fr-FR"/>
      </w:rPr>
      <w:t>2</w:t>
    </w:r>
    <w:r>
      <w:rPr>
        <w:sz w:val="16"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704E9"/>
    <w:multiLevelType w:val="hybridMultilevel"/>
    <w:tmpl w:val="59FEB65A"/>
    <w:lvl w:ilvl="0" w:tplc="2520C73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PnFuANuS//hzf2xSUuzSal7ral/Np7N28rp4euj1T62HlFDKOGpXmCp/UdmRSvBlmhCgI1WNA4zg/B9wwSQsQ==" w:salt="MGO+TapMfHVTS26EoooSq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D9"/>
    <w:rsid w:val="00135181"/>
    <w:rsid w:val="001509E9"/>
    <w:rsid w:val="00252842"/>
    <w:rsid w:val="003129FA"/>
    <w:rsid w:val="003A2B64"/>
    <w:rsid w:val="004E5E36"/>
    <w:rsid w:val="005419EB"/>
    <w:rsid w:val="0055098B"/>
    <w:rsid w:val="00573855"/>
    <w:rsid w:val="00722586"/>
    <w:rsid w:val="00733FD5"/>
    <w:rsid w:val="00777D01"/>
    <w:rsid w:val="00827C29"/>
    <w:rsid w:val="00884591"/>
    <w:rsid w:val="00A35F59"/>
    <w:rsid w:val="00AB0FD5"/>
    <w:rsid w:val="00BF56FB"/>
    <w:rsid w:val="00D47AD9"/>
    <w:rsid w:val="00D7627A"/>
    <w:rsid w:val="00DA7793"/>
    <w:rsid w:val="00E4672D"/>
    <w:rsid w:val="00E95B1E"/>
    <w:rsid w:val="00ED67AC"/>
    <w:rsid w:val="00EE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939F9-7E9F-42CC-A560-F2C62B22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  <w:rsid w:val="00777D01"/>
    <w:pPr>
      <w:jc w:val="both"/>
    </w:pPr>
    <w:rPr>
      <w:rFonts w:ascii="Arial" w:hAnsi="Arial" w:cs="Georgia"/>
      <w:sz w:val="22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rsid w:val="00777D01"/>
    <w:rPr>
      <w:rFonts w:ascii="Sans Serif 10cpi" w:hAnsi="Sans Serif 10cpi"/>
      <w:sz w:val="20"/>
    </w:rPr>
  </w:style>
  <w:style w:type="paragraph" w:styleId="Pidipagina">
    <w:name w:val="footer"/>
    <w:basedOn w:val="Normale"/>
    <w:rsid w:val="00777D01"/>
    <w:pPr>
      <w:tabs>
        <w:tab w:val="center" w:pos="4252"/>
        <w:tab w:val="right" w:pos="8504"/>
      </w:tabs>
      <w:jc w:val="center"/>
    </w:pPr>
    <w:rPr>
      <w:sz w:val="18"/>
    </w:rPr>
  </w:style>
  <w:style w:type="paragraph" w:styleId="Intestazione">
    <w:name w:val="header"/>
    <w:basedOn w:val="Normale"/>
    <w:rsid w:val="00777D01"/>
    <w:pPr>
      <w:tabs>
        <w:tab w:val="center" w:pos="4819"/>
        <w:tab w:val="right" w:pos="9638"/>
      </w:tabs>
    </w:pPr>
  </w:style>
  <w:style w:type="paragraph" w:customStyle="1" w:styleId="Primarigaparagrafo">
    <w:name w:val="Prima riga paragrafo"/>
    <w:basedOn w:val="Normale"/>
    <w:rsid w:val="00777D01"/>
    <w:pPr>
      <w:ind w:firstLine="1418"/>
    </w:pPr>
  </w:style>
  <w:style w:type="paragraph" w:customStyle="1" w:styleId="Corpodeltestopiccolo-Luraschi">
    <w:name w:val="Corpo del testo piccolo - Luraschi"/>
    <w:basedOn w:val="Corpotesto"/>
    <w:rsid w:val="00777D01"/>
    <w:pPr>
      <w:jc w:val="center"/>
    </w:pPr>
    <w:rPr>
      <w:rFonts w:ascii="Times New Roman" w:hAnsi="Times New Roman"/>
      <w:sz w:val="12"/>
    </w:rPr>
  </w:style>
  <w:style w:type="paragraph" w:customStyle="1" w:styleId="Corpodeltesto-luraschi">
    <w:name w:val="Corpo del testo-luraschi"/>
    <w:basedOn w:val="Corpotesto"/>
    <w:rsid w:val="00777D01"/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rsid w:val="00777D01"/>
    <w:rPr>
      <w:rFonts w:cs="Times New Roman"/>
      <w:sz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rsid w:val="00777D01"/>
    <w:rPr>
      <w:rFonts w:ascii="Arial" w:hAnsi="Arial"/>
      <w:lang w:val="x-none" w:eastAsia="x-none" w:bidi="ar-SA"/>
    </w:rPr>
  </w:style>
  <w:style w:type="character" w:styleId="Rimandonotaapidipagina">
    <w:name w:val="footnote reference"/>
    <w:rsid w:val="00777D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e\AppData\Local\Temp\PIN_2.5-2014-CertificazioneImpian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DDD51-B3BB-4624-95F1-D9F5B32FC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PIN_2.5-2014-CertificazioneImpianto</Template>
  <TotalTime>1</TotalTime>
  <Pages>1</Pages>
  <Words>610</Words>
  <Characters>3477</Characters>
  <Application>Microsoft Office Word</Application>
  <DocSecurity>8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Rif</vt:lpstr>
    </vt:vector>
  </TitlesOfParts>
  <Company>C.N.VV.F.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Rif</dc:title>
  <dc:subject/>
  <dc:creator>Daniele Romeo</dc:creator>
  <cp:keywords/>
  <cp:lastModifiedBy>Daniele Romeo</cp:lastModifiedBy>
  <cp:revision>2</cp:revision>
  <dcterms:created xsi:type="dcterms:W3CDTF">2017-05-17T13:47:00Z</dcterms:created>
  <dcterms:modified xsi:type="dcterms:W3CDTF">2017-05-17T13:48:00Z</dcterms:modified>
</cp:coreProperties>
</file>